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8"/>
        <w:gridCol w:w="6335"/>
        <w:gridCol w:w="4111"/>
        <w:gridCol w:w="118"/>
      </w:tblGrid>
      <w:tr w:rsidR="00083491" w:rsidRPr="005B6671" w:rsidTr="002D44B0">
        <w:tc>
          <w:tcPr>
            <w:tcW w:w="6453" w:type="dxa"/>
            <w:gridSpan w:val="2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5B6671" w:rsidTr="002D44B0">
              <w:tc>
                <w:tcPr>
                  <w:tcW w:w="6237" w:type="dxa"/>
                </w:tcPr>
                <w:p w:rsidR="009812E2" w:rsidRPr="005B6671" w:rsidRDefault="008444A4" w:rsidP="00B827D6">
                  <w:pPr>
                    <w:spacing w:before="80" w:after="0"/>
                    <w:rPr>
                      <w:rFonts w:ascii="Arial" w:hAnsi="Arial" w:cs="Arial"/>
                      <w:b/>
                      <w:bCs/>
                      <w:color w:val="595C62"/>
                      <w:sz w:val="40"/>
                    </w:rPr>
                  </w:pPr>
                  <w:r w:rsidRPr="008444A4">
                    <w:rPr>
                      <w:rFonts w:ascii="Arial" w:hAnsi="Arial" w:cs="Arial"/>
                      <w:b/>
                      <w:bCs/>
                      <w:sz w:val="42"/>
                      <w:lang w:val="fr-FR"/>
                    </w:rPr>
                    <w:t>USMAN QURESHI</w:t>
                  </w:r>
                </w:p>
              </w:tc>
            </w:tr>
            <w:tr w:rsidR="00083491" w:rsidRPr="005B6671" w:rsidTr="009812E2">
              <w:trPr>
                <w:trHeight w:val="783"/>
              </w:trPr>
              <w:tc>
                <w:tcPr>
                  <w:tcW w:w="6237" w:type="dxa"/>
                </w:tcPr>
                <w:p w:rsidR="00083491" w:rsidRPr="005B6671" w:rsidRDefault="00083491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6D83B3"/>
                      <w:sz w:val="40"/>
                    </w:rPr>
                  </w:pPr>
                </w:p>
              </w:tc>
            </w:tr>
          </w:tbl>
          <w:p w:rsidR="00083491" w:rsidRPr="005B6671" w:rsidRDefault="00083491" w:rsidP="00B827D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29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993"/>
            </w:tblGrid>
            <w:tr w:rsidR="00083491" w:rsidRPr="005B6671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5B6671" w:rsidRDefault="009F2958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5B6671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5B6671" w:rsidRDefault="009F2958" w:rsidP="00B827D6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82045E"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+92</w:t>
                  </w:r>
                  <w:r w:rsidR="00FA0345"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-</w:t>
                  </w:r>
                  <w:r w:rsidR="009B26D8">
                    <w:rPr>
                      <w:rFonts w:ascii="Arial" w:hAnsi="Arial" w:cs="Arial"/>
                      <w:b/>
                      <w:bCs/>
                      <w:color w:val="3B3E42"/>
                    </w:rPr>
                    <w:t>346</w:t>
                  </w:r>
                  <w:r w:rsidR="00FA0345"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-</w:t>
                  </w:r>
                  <w:r w:rsidR="00E06E99">
                    <w:rPr>
                      <w:rFonts w:ascii="Arial" w:hAnsi="Arial" w:cs="Arial"/>
                      <w:b/>
                      <w:bCs/>
                      <w:color w:val="3B3E42"/>
                    </w:rPr>
                    <w:t>8899555</w:t>
                  </w:r>
                </w:p>
                <w:p w:rsidR="009F2958" w:rsidRPr="005B6671" w:rsidRDefault="009812E2" w:rsidP="00B827D6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</w:t>
                  </w:r>
                  <w:r w:rsidR="00FA7B5B" w:rsidRPr="005B6671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-mail : </w:t>
                  </w:r>
                  <w:r w:rsidR="008444A4">
                    <w:rPr>
                      <w:rFonts w:ascii="Arial" w:hAnsi="Arial" w:cs="Arial"/>
                      <w:b/>
                      <w:bCs/>
                      <w:lang w:val="fr-FR"/>
                    </w:rPr>
                    <w:t>Usman Qureshi</w:t>
                  </w:r>
                </w:p>
                <w:p w:rsidR="009812E2" w:rsidRPr="005B6671" w:rsidRDefault="009812E2" w:rsidP="008444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Address : </w:t>
                  </w:r>
                  <w:r w:rsidR="009B26D8">
                    <w:rPr>
                      <w:rFonts w:ascii="Arial" w:hAnsi="Arial" w:cs="Arial"/>
                      <w:bCs/>
                      <w:color w:val="3B3E42"/>
                    </w:rPr>
                    <w:t>Hostel #</w:t>
                  </w:r>
                  <w:r w:rsidR="008444A4">
                    <w:rPr>
                      <w:rFonts w:ascii="Arial" w:hAnsi="Arial" w:cs="Arial"/>
                      <w:bCs/>
                      <w:color w:val="3B3E42"/>
                    </w:rPr>
                    <w:t>3</w:t>
                  </w:r>
                  <w:r w:rsidR="009B26D8">
                    <w:rPr>
                      <w:rFonts w:ascii="Arial" w:hAnsi="Arial" w:cs="Arial"/>
                      <w:bCs/>
                      <w:color w:val="3B3E42"/>
                    </w:rPr>
                    <w:t xml:space="preserve"> </w:t>
                  </w:r>
                  <w:r w:rsidR="008444A4">
                    <w:rPr>
                      <w:rFonts w:ascii="Arial" w:hAnsi="Arial" w:cs="Arial"/>
                      <w:bCs/>
                      <w:color w:val="3B3E42"/>
                    </w:rPr>
                    <w:t>MAJU</w:t>
                  </w:r>
                  <w:r w:rsidR="009B26D8">
                    <w:rPr>
                      <w:rFonts w:ascii="Arial" w:hAnsi="Arial" w:cs="Arial"/>
                      <w:bCs/>
                      <w:color w:val="3B3E42"/>
                    </w:rPr>
                    <w:t xml:space="preserve"> Islamabad.</w:t>
                  </w:r>
                </w:p>
              </w:tc>
            </w:tr>
          </w:tbl>
          <w:p w:rsidR="009F2958" w:rsidRPr="005B6671" w:rsidRDefault="009F2958" w:rsidP="00B827D6">
            <w:pPr>
              <w:spacing w:after="0"/>
              <w:rPr>
                <w:rFonts w:ascii="Arial" w:hAnsi="Arial" w:cs="Arial"/>
                <w:lang w:val="fr-FR"/>
              </w:rPr>
            </w:pPr>
          </w:p>
        </w:tc>
      </w:tr>
      <w:tr w:rsidR="009F2958" w:rsidRPr="005B6671" w:rsidTr="002D44B0">
        <w:tc>
          <w:tcPr>
            <w:tcW w:w="10682" w:type="dxa"/>
            <w:gridSpan w:val="4"/>
          </w:tcPr>
          <w:p w:rsidR="00DC6F6C" w:rsidRPr="005B6671" w:rsidRDefault="00DC6F6C" w:rsidP="00B827D6">
            <w:pPr>
              <w:spacing w:after="0"/>
              <w:rPr>
                <w:rFonts w:ascii="Arial" w:hAnsi="Arial" w:cs="Arial"/>
                <w:lang w:val="fr-FR"/>
              </w:rPr>
            </w:pPr>
          </w:p>
        </w:tc>
      </w:tr>
      <w:tr w:rsidR="00A34C4E" w:rsidRPr="005B6671" w:rsidTr="002D44B0">
        <w:tc>
          <w:tcPr>
            <w:tcW w:w="10682" w:type="dxa"/>
            <w:gridSpan w:val="4"/>
          </w:tcPr>
          <w:p w:rsidR="00A34C4E" w:rsidRPr="005B6671" w:rsidRDefault="00A34C4E" w:rsidP="00B827D6">
            <w:pPr>
              <w:spacing w:after="0"/>
              <w:rPr>
                <w:rFonts w:ascii="Arial" w:hAnsi="Arial" w:cs="Arial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5B6671" w:rsidTr="005B6671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5B6671" w:rsidRDefault="00A34C4E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5B6671" w:rsidTr="005B6671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29"/>
                    <w:gridCol w:w="8011"/>
                  </w:tblGrid>
                  <w:tr w:rsidR="00315076" w:rsidRPr="005B6671" w:rsidTr="00ED5843">
                    <w:trPr>
                      <w:trHeight w:val="1135"/>
                    </w:trPr>
                    <w:tc>
                      <w:tcPr>
                        <w:tcW w:w="2129" w:type="dxa"/>
                      </w:tcPr>
                      <w:p w:rsidR="00315076" w:rsidRPr="005B6671" w:rsidRDefault="00315076" w:rsidP="00B827D6">
                        <w:pPr>
                          <w:spacing w:before="80" w:after="0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  <w:r w:rsidR="00F15C45"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>s</w:t>
                        </w:r>
                      </w:p>
                    </w:tc>
                    <w:tc>
                      <w:tcPr>
                        <w:tcW w:w="8011" w:type="dxa"/>
                      </w:tcPr>
                      <w:p w:rsidR="00F15C45" w:rsidRPr="00C456AB" w:rsidRDefault="005B6671" w:rsidP="00B827D6">
                        <w:pPr>
                          <w:spacing w:before="80" w:after="0"/>
                          <w:ind w:left="144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C456AB">
                          <w:rPr>
                            <w:rFonts w:ascii="Arial" w:hAnsi="Arial" w:cs="Arial"/>
                            <w:color w:val="3B3E42"/>
                          </w:rPr>
                          <w:t>To pursue a challenging career opportunity in order to utilize my academic background to assist me in gaining experience, employing my excellent interpersonal skills, and enabling me to make a positive contribution towards the development of myself and the organization.</w:t>
                        </w:r>
                      </w:p>
                      <w:tbl>
                        <w:tblPr>
                          <w:tblW w:w="22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222"/>
                        </w:tblGrid>
                        <w:tr w:rsidR="00F15C45" w:rsidRPr="00C456AB" w:rsidTr="00ED5843">
                          <w:trPr>
                            <w:trHeight w:val="304"/>
                          </w:trPr>
                          <w:tc>
                            <w:tcPr>
                              <w:tcW w:w="0" w:type="auto"/>
                            </w:tcPr>
                            <w:p w:rsidR="00F15C45" w:rsidRPr="00C456AB" w:rsidRDefault="00F15C45" w:rsidP="00B827D6">
                              <w:pPr>
                                <w:pStyle w:val="Default"/>
                                <w:spacing w:line="276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456A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315076" w:rsidRPr="00C456AB" w:rsidRDefault="00315076" w:rsidP="00B827D6">
                        <w:pPr>
                          <w:spacing w:before="80" w:after="0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A34C4E" w:rsidRPr="005B6671" w:rsidRDefault="00A34C4E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5B6671" w:rsidRDefault="00A34C4E" w:rsidP="00B827D6">
            <w:pPr>
              <w:spacing w:after="0"/>
              <w:rPr>
                <w:rFonts w:ascii="Arial" w:hAnsi="Arial" w:cs="Arial"/>
              </w:rPr>
            </w:pPr>
          </w:p>
        </w:tc>
      </w:tr>
      <w:tr w:rsidR="00315076" w:rsidRPr="00C67BA8" w:rsidTr="00B978D9">
        <w:trPr>
          <w:trHeight w:val="3735"/>
        </w:trPr>
        <w:tc>
          <w:tcPr>
            <w:tcW w:w="10682" w:type="dxa"/>
            <w:gridSpan w:val="4"/>
          </w:tcPr>
          <w:p w:rsidR="00315076" w:rsidRPr="005B6671" w:rsidRDefault="00315076" w:rsidP="00B827D6">
            <w:pPr>
              <w:spacing w:after="0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5B6671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5B6671" w:rsidRDefault="00315076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5B6671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5B6671" w:rsidTr="00B827D6">
                    <w:trPr>
                      <w:trHeight w:val="882"/>
                    </w:trPr>
                    <w:tc>
                      <w:tcPr>
                        <w:tcW w:w="2150" w:type="dxa"/>
                      </w:tcPr>
                      <w:p w:rsidR="00DB5A85" w:rsidRPr="005B6671" w:rsidRDefault="0082045E" w:rsidP="00B827D6">
                        <w:pPr>
                          <w:spacing w:before="80" w:after="0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>2010</w:t>
                        </w:r>
                        <w:r w:rsidR="00C57E11">
                          <w:rPr>
                            <w:rFonts w:ascii="Arial" w:hAnsi="Arial" w:cs="Arial"/>
                            <w:b/>
                            <w:color w:val="3B3E42"/>
                          </w:rPr>
                          <w:t>-</w:t>
                        </w:r>
                        <w:r w:rsidR="00DB5A85"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>20</w:t>
                        </w:r>
                        <w:r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>1</w:t>
                        </w:r>
                        <w:r w:rsidR="000702CE">
                          <w:rPr>
                            <w:rFonts w:ascii="Arial" w:hAnsi="Arial" w:cs="Arial"/>
                            <w:b/>
                            <w:color w:val="3B3E42"/>
                          </w:rPr>
                          <w:t>2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C456AB" w:rsidRDefault="00DB5A85" w:rsidP="00B827D6">
                        <w:pPr>
                          <w:spacing w:before="80" w:after="0"/>
                          <w:ind w:left="144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CE2C6C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Master</w:t>
                        </w:r>
                        <w:r w:rsidR="00F15C45" w:rsidRPr="00CE2C6C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s</w:t>
                        </w:r>
                        <w:r w:rsidRPr="00CE2C6C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 xml:space="preserve"> in </w:t>
                        </w:r>
                        <w:r w:rsidR="00F15C45" w:rsidRPr="00CE2C6C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Information Technology</w:t>
                        </w:r>
                        <w:r w:rsidR="00E312EA"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E312EA" w:rsidRPr="00C456AB">
                          <w:rPr>
                            <w:rFonts w:ascii="Arial" w:hAnsi="Arial" w:cs="Arial"/>
                            <w:i/>
                            <w:color w:val="3B3E42"/>
                          </w:rPr>
                          <w:t xml:space="preserve">specialized in </w:t>
                        </w:r>
                        <w:r w:rsidR="00B830B8" w:rsidRPr="00C456AB">
                          <w:rPr>
                            <w:rFonts w:ascii="Arial" w:hAnsi="Arial" w:cs="Arial"/>
                            <w:color w:val="3B3E42"/>
                          </w:rPr>
                          <w:t>Software</w:t>
                        </w:r>
                        <w:r w:rsidR="003803D1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 Engineering</w:t>
                        </w:r>
                        <w:r w:rsidR="00AC5AB7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ED5843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Web </w:t>
                        </w:r>
                        <w:r w:rsidR="00E312EA" w:rsidRPr="00C456AB">
                          <w:rPr>
                            <w:rFonts w:ascii="Arial" w:hAnsi="Arial" w:cs="Arial"/>
                            <w:color w:val="3B3E42"/>
                          </w:rPr>
                          <w:t>Engineering</w:t>
                        </w:r>
                        <w:r w:rsidR="005B6671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3803D1" w:rsidRPr="00C456AB">
                          <w:rPr>
                            <w:rFonts w:ascii="Arial" w:hAnsi="Arial" w:cs="Arial"/>
                            <w:color w:val="3B3E42"/>
                          </w:rPr>
                          <w:t>Object Oriented Programming and</w:t>
                        </w:r>
                        <w:r w:rsidR="003925F2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5B6671" w:rsidRPr="00C456AB">
                          <w:rPr>
                            <w:rFonts w:ascii="Arial" w:hAnsi="Arial" w:cs="Arial"/>
                            <w:color w:val="3B3E42"/>
                          </w:rPr>
                          <w:t>Database Management Systems</w:t>
                        </w:r>
                        <w:r w:rsidR="00AC5AB7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 and</w:t>
                        </w:r>
                        <w:r w:rsidR="003925F2" w:rsidRPr="00C456AB">
                          <w:rPr>
                            <w:rFonts w:ascii="Arial" w:hAnsi="Arial" w:cs="Arial"/>
                            <w:color w:val="3B3E42"/>
                          </w:rPr>
                          <w:t xml:space="preserve"> Operating systems.</w:t>
                        </w:r>
                      </w:p>
                      <w:p w:rsidR="005B6671" w:rsidRPr="00C456AB" w:rsidRDefault="00F15C45" w:rsidP="00B827D6">
                        <w:pPr>
                          <w:spacing w:after="0"/>
                          <w:ind w:left="144"/>
                          <w:rPr>
                            <w:rFonts w:ascii="Arial" w:hAnsi="Arial" w:cs="Arial"/>
                            <w:color w:val="3B3E42"/>
                            <w:sz w:val="22"/>
                            <w:szCs w:val="22"/>
                          </w:rPr>
                        </w:pPr>
                        <w:r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Quaid-</w:t>
                        </w:r>
                        <w:r w:rsidR="00B827D6"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i</w:t>
                        </w:r>
                        <w:r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-Azam University, Islamabad</w:t>
                        </w:r>
                        <w:r w:rsidR="000126D8" w:rsidRPr="00C456AB">
                          <w:rPr>
                            <w:rFonts w:ascii="Arial" w:hAnsi="Arial" w:cs="Arial"/>
                            <w:color w:val="3B3E42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3303B1" w:rsidRPr="005B6671" w:rsidTr="002D44B0">
                    <w:tc>
                      <w:tcPr>
                        <w:tcW w:w="2150" w:type="dxa"/>
                      </w:tcPr>
                      <w:p w:rsidR="00DB5A85" w:rsidRDefault="00C57E11" w:rsidP="00B827D6">
                        <w:pPr>
                          <w:spacing w:before="80" w:after="0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2007-</w:t>
                        </w:r>
                        <w:r w:rsidR="00DB5A85" w:rsidRPr="005B6671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</w:t>
                        </w:r>
                        <w:r w:rsidR="000702CE">
                          <w:rPr>
                            <w:rFonts w:ascii="Arial" w:hAnsi="Arial" w:cs="Arial"/>
                            <w:b/>
                            <w:color w:val="3B3E42"/>
                          </w:rPr>
                          <w:t>9</w:t>
                        </w:r>
                      </w:p>
                      <w:p w:rsidR="000126D8" w:rsidRDefault="00C57E11" w:rsidP="00C67BA8">
                        <w:pPr>
                          <w:spacing w:before="80" w:after="0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2005-</w:t>
                        </w:r>
                        <w:r w:rsidR="00C67BA8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0126D8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2007</w:t>
                        </w:r>
                      </w:p>
                      <w:p w:rsidR="000126D8" w:rsidRPr="005B6671" w:rsidRDefault="00C57E11" w:rsidP="00B827D6">
                        <w:pPr>
                          <w:spacing w:before="80" w:after="0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2003-</w:t>
                        </w:r>
                        <w:r w:rsidR="000126D8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2005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671B58" w:rsidRPr="00C456AB" w:rsidRDefault="00C67BA8" w:rsidP="00671B58">
                        <w:pPr>
                          <w:spacing w:before="80" w:after="0"/>
                          <w:ind w:left="144"/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</w:pPr>
                        <w:r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BSc, G.C University Faisalabad.</w:t>
                        </w:r>
                      </w:p>
                      <w:p w:rsidR="000126D8" w:rsidRPr="00C456AB" w:rsidRDefault="000126D8" w:rsidP="00B827D6">
                        <w:pPr>
                          <w:spacing w:before="80" w:after="0"/>
                          <w:ind w:left="144"/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</w:pPr>
                        <w:r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FSc</w:t>
                        </w:r>
                        <w:r w:rsidR="00671B58"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, Govt, College Faisalabad</w:t>
                        </w:r>
                      </w:p>
                      <w:p w:rsidR="000126D8" w:rsidRPr="00671B58" w:rsidRDefault="00671B58" w:rsidP="00B827D6">
                        <w:pPr>
                          <w:spacing w:before="80" w:after="0"/>
                          <w:ind w:left="144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 xml:space="preserve">Matriculation </w:t>
                        </w:r>
                        <w:r w:rsidR="000126D8"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>BISE</w:t>
                        </w:r>
                        <w:r w:rsidRPr="00C456AB"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  <w:t xml:space="preserve"> Faisalabad</w:t>
                        </w:r>
                      </w:p>
                    </w:tc>
                  </w:tr>
                  <w:tr w:rsidR="003303B1" w:rsidRPr="005B6671" w:rsidTr="00B827D6">
                    <w:trPr>
                      <w:trHeight w:val="108"/>
                    </w:trPr>
                    <w:tc>
                      <w:tcPr>
                        <w:tcW w:w="2150" w:type="dxa"/>
                      </w:tcPr>
                      <w:p w:rsidR="00DB5A85" w:rsidRPr="005B6671" w:rsidRDefault="00DB5A85" w:rsidP="00B827D6">
                        <w:pPr>
                          <w:spacing w:before="80" w:after="0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DB5A85" w:rsidRPr="005B6671" w:rsidRDefault="00DB5A85" w:rsidP="00B827D6">
                        <w:pPr>
                          <w:spacing w:after="40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5B6671" w:rsidRDefault="00315076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5B6671" w:rsidRDefault="00315076" w:rsidP="00B827D6">
            <w:pPr>
              <w:spacing w:after="0"/>
              <w:rPr>
                <w:rFonts w:ascii="Arial" w:hAnsi="Arial" w:cs="Arial"/>
              </w:rPr>
            </w:pPr>
          </w:p>
        </w:tc>
      </w:tr>
      <w:tr w:rsidR="00B978D9" w:rsidRPr="005B6671" w:rsidTr="00844929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B978D9" w:rsidRPr="005B6671" w:rsidRDefault="00B978D9" w:rsidP="00844929">
            <w:pPr>
              <w:spacing w:after="0"/>
              <w:rPr>
                <w:rFonts w:ascii="Arial" w:hAnsi="Arial" w:cs="Arial"/>
                <w:b/>
                <w:bCs/>
                <w:color w:val="3B3E42"/>
              </w:rPr>
            </w:pPr>
            <w:r>
              <w:rPr>
                <w:rFonts w:ascii="Arial" w:hAnsi="Arial" w:cs="Arial"/>
                <w:b/>
                <w:bCs/>
                <w:color w:val="3B3E42"/>
              </w:rPr>
              <w:t>Final Project</w:t>
            </w:r>
          </w:p>
        </w:tc>
      </w:tr>
      <w:tr w:rsidR="00B978D9" w:rsidRPr="00AC0210" w:rsidTr="00CE2C6C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  <w:trHeight w:val="432"/>
        </w:trPr>
        <w:tc>
          <w:tcPr>
            <w:tcW w:w="10446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B978D9" w:rsidRPr="00AC0210" w:rsidRDefault="00B978D9" w:rsidP="00844929">
            <w:pPr>
              <w:spacing w:after="0"/>
              <w:rPr>
                <w:rFonts w:ascii="Arial" w:hAnsi="Arial" w:cs="Arial"/>
                <w:bCs/>
              </w:rPr>
            </w:pPr>
            <w:r w:rsidRPr="00AC0210">
              <w:rPr>
                <w:rFonts w:ascii="Arial" w:hAnsi="Arial" w:cs="Arial"/>
                <w:bCs/>
              </w:rPr>
              <w:t>W</w:t>
            </w:r>
            <w:r>
              <w:rPr>
                <w:rFonts w:ascii="Arial" w:hAnsi="Arial" w:cs="Arial"/>
                <w:bCs/>
              </w:rPr>
              <w:t>eb Based Data Provider in ASP.NET using C#.</w:t>
            </w:r>
          </w:p>
        </w:tc>
      </w:tr>
      <w:tr w:rsidR="00315076" w:rsidRPr="005B6671" w:rsidTr="00CE2C6C">
        <w:trPr>
          <w:trHeight w:val="115"/>
        </w:trPr>
        <w:tc>
          <w:tcPr>
            <w:tcW w:w="10682" w:type="dxa"/>
            <w:gridSpan w:val="4"/>
          </w:tcPr>
          <w:p w:rsidR="00B978D9" w:rsidRPr="005B6671" w:rsidRDefault="00B978D9" w:rsidP="00B827D6">
            <w:pPr>
              <w:spacing w:after="0"/>
              <w:rPr>
                <w:rFonts w:ascii="Arial" w:hAnsi="Arial" w:cs="Arial"/>
              </w:rPr>
            </w:pPr>
          </w:p>
        </w:tc>
      </w:tr>
      <w:tr w:rsidR="00CA4EDD" w:rsidRPr="005B6671" w:rsidTr="00CE2C6C">
        <w:trPr>
          <w:trHeight w:val="4725"/>
        </w:trPr>
        <w:tc>
          <w:tcPr>
            <w:tcW w:w="10682" w:type="dxa"/>
            <w:gridSpan w:val="4"/>
          </w:tcPr>
          <w:p w:rsidR="008D268E" w:rsidRPr="005B6671" w:rsidRDefault="008D268E" w:rsidP="00B827D6">
            <w:pPr>
              <w:spacing w:after="0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8D268E" w:rsidRPr="005B6671" w:rsidTr="00CE2C6C">
              <w:trPr>
                <w:trHeight w:val="88"/>
              </w:trPr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D268E" w:rsidRPr="005B6671" w:rsidRDefault="00A81D6E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color w:val="3B3E42"/>
                    </w:rPr>
                    <w:t xml:space="preserve">Term  </w:t>
                  </w:r>
                  <w:r w:rsidR="008D268E" w:rsidRPr="005B6671">
                    <w:rPr>
                      <w:rFonts w:ascii="Arial" w:hAnsi="Arial" w:cs="Arial"/>
                      <w:b/>
                      <w:bCs/>
                      <w:iCs/>
                      <w:color w:val="3B3E42"/>
                    </w:rPr>
                    <w:t>Projects</w:t>
                  </w:r>
                </w:p>
              </w:tc>
            </w:tr>
            <w:tr w:rsidR="008D268E" w:rsidRPr="005B6671" w:rsidTr="00CE2C6C">
              <w:trPr>
                <w:trHeight w:val="1098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D268E" w:rsidRDefault="00A81D6E" w:rsidP="00A81D6E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C456AB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</w:rPr>
                    <w:t>Student Information System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: </w:t>
                  </w:r>
                  <w:r w:rsidRPr="00C456AB">
                    <w:rPr>
                      <w:rFonts w:ascii="Arial" w:hAnsi="Arial" w:cs="Arial"/>
                      <w:bCs/>
                      <w:color w:val="3B3E42"/>
                    </w:rPr>
                    <w:t>Software Engineering and Data Base.</w:t>
                  </w:r>
                </w:p>
                <w:p w:rsidR="00A81D6E" w:rsidRDefault="00A81D6E" w:rsidP="00A81D6E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C456AB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</w:rPr>
                    <w:t>Virtual Memory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: </w:t>
                  </w:r>
                  <w:r w:rsidRPr="00C456AB">
                    <w:rPr>
                      <w:rFonts w:ascii="Arial" w:hAnsi="Arial" w:cs="Arial"/>
                      <w:bCs/>
                      <w:color w:val="3B3E42"/>
                    </w:rPr>
                    <w:t>Operating Systems.</w:t>
                  </w:r>
                </w:p>
                <w:p w:rsidR="00A81D6E" w:rsidRPr="00A81D6E" w:rsidRDefault="00A81D6E" w:rsidP="00A81D6E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C456AB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</w:rPr>
                    <w:t>Voice over Internet Protocol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: </w:t>
                  </w:r>
                  <w:r w:rsidR="00DC6F6C" w:rsidRPr="00C456AB">
                    <w:rPr>
                      <w:rFonts w:ascii="Arial" w:hAnsi="Arial" w:cs="Arial"/>
                      <w:bCs/>
                      <w:color w:val="3B3E42"/>
                    </w:rPr>
                    <w:t xml:space="preserve">Computer Communication and Networks. </w:t>
                  </w:r>
                </w:p>
              </w:tc>
            </w:tr>
          </w:tbl>
          <w:p w:rsidR="008D268E" w:rsidRPr="005B6671" w:rsidRDefault="008D268E" w:rsidP="00B827D6">
            <w:pPr>
              <w:spacing w:after="0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CA4EDD" w:rsidRPr="005B6671" w:rsidTr="00B827D6">
              <w:trPr>
                <w:trHeight w:val="60"/>
              </w:trPr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5B6671" w:rsidRDefault="00A17044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Abilities </w:t>
                  </w:r>
                </w:p>
              </w:tc>
            </w:tr>
            <w:tr w:rsidR="00CA4EDD" w:rsidRPr="005B6671" w:rsidTr="009F2441">
              <w:trPr>
                <w:trHeight w:val="405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3" w:type="dxa"/>
                    <w:tblLook w:val="04A0"/>
                  </w:tblPr>
                  <w:tblGrid>
                    <w:gridCol w:w="8069"/>
                  </w:tblGrid>
                  <w:tr w:rsidR="00B830B8" w:rsidRPr="005B6671" w:rsidTr="00B827D6">
                    <w:trPr>
                      <w:trHeight w:val="80"/>
                    </w:trPr>
                    <w:tc>
                      <w:tcPr>
                        <w:tcW w:w="8069" w:type="dxa"/>
                      </w:tcPr>
                      <w:p w:rsidR="00B830B8" w:rsidRPr="005B6671" w:rsidRDefault="00B830B8" w:rsidP="00B827D6">
                        <w:pPr>
                          <w:pStyle w:val="ListParagraph"/>
                          <w:spacing w:before="0" w:after="0"/>
                          <w:jc w:val="left"/>
                          <w:rPr>
                            <w:rFonts w:ascii="Arial" w:eastAsia="Arial Unicode MS" w:hAnsi="Arial" w:cs="Arial"/>
                            <w:color w:val="3B3E42"/>
                          </w:rPr>
                        </w:pPr>
                      </w:p>
                    </w:tc>
                  </w:tr>
                  <w:tr w:rsidR="00B830B8" w:rsidRPr="005B6671" w:rsidTr="00B827D6">
                    <w:trPr>
                      <w:trHeight w:val="80"/>
                    </w:trPr>
                    <w:tc>
                      <w:tcPr>
                        <w:tcW w:w="8069" w:type="dxa"/>
                      </w:tcPr>
                      <w:p w:rsidR="00B830B8" w:rsidRPr="00DF106E" w:rsidRDefault="00B830B8" w:rsidP="00B827D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0" w:after="0"/>
                          <w:jc w:val="left"/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</w:pPr>
                        <w:r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Good observer and exceedingly committed to assigned tasks.</w:t>
                        </w:r>
                      </w:p>
                    </w:tc>
                  </w:tr>
                  <w:tr w:rsidR="00B830B8" w:rsidRPr="005B6671" w:rsidTr="00ED5843">
                    <w:trPr>
                      <w:trHeight w:val="308"/>
                    </w:trPr>
                    <w:tc>
                      <w:tcPr>
                        <w:tcW w:w="8069" w:type="dxa"/>
                      </w:tcPr>
                      <w:p w:rsidR="009F2441" w:rsidRPr="00DF106E" w:rsidRDefault="00B830B8" w:rsidP="00B827D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0"/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</w:pPr>
                        <w:r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Full grip over Microsoft Office(Word, PowerPoin</w:t>
                        </w:r>
                        <w:r w:rsidR="00AC0210"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t, , Visio, Project,</w:t>
                        </w:r>
                        <w:r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)</w:t>
                        </w:r>
                        <w:bookmarkStart w:id="0" w:name="0.1_table08"/>
                        <w:bookmarkEnd w:id="0"/>
                        <w:r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 </w:t>
                        </w:r>
                      </w:p>
                      <w:p w:rsidR="009F2441" w:rsidRPr="00DF106E" w:rsidRDefault="009F2441" w:rsidP="00B827D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0"/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</w:pPr>
                        <w:r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Very keen for Software Development</w:t>
                        </w:r>
                      </w:p>
                      <w:p w:rsidR="009F2441" w:rsidRPr="00DF106E" w:rsidRDefault="009F2441" w:rsidP="00B827D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0"/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</w:pPr>
                        <w:r w:rsidRPr="00DF106E"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  <w:t>I like to know about the new technologies and new inventions related to software testing and Quality Assurance</w:t>
                        </w:r>
                      </w:p>
                      <w:p w:rsidR="009F2441" w:rsidRPr="00DF106E" w:rsidRDefault="009F2441" w:rsidP="00B827D6">
                        <w:pPr>
                          <w:pStyle w:val="ListParagraph"/>
                          <w:spacing w:before="0" w:after="0"/>
                          <w:jc w:val="left"/>
                          <w:rPr>
                            <w:rFonts w:ascii="Arial" w:eastAsia="Arial Unicode MS" w:hAnsi="Arial" w:cs="Arial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A4EDD" w:rsidRPr="005B6671" w:rsidRDefault="00CA4EDD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5B6671" w:rsidRDefault="008D653C" w:rsidP="00B827D6">
            <w:pPr>
              <w:spacing w:after="0"/>
              <w:rPr>
                <w:rFonts w:ascii="Arial" w:hAnsi="Arial" w:cs="Arial"/>
              </w:rPr>
            </w:pPr>
          </w:p>
        </w:tc>
      </w:tr>
      <w:tr w:rsidR="00B830B8" w:rsidRPr="005B6671" w:rsidTr="00B830B8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B830B8" w:rsidRPr="005B6671" w:rsidRDefault="00B830B8" w:rsidP="00B827D6">
            <w:pPr>
              <w:spacing w:after="0"/>
              <w:rPr>
                <w:rFonts w:ascii="Arial" w:hAnsi="Arial" w:cs="Arial"/>
                <w:b/>
                <w:bCs/>
                <w:color w:val="3B3E42"/>
              </w:rPr>
            </w:pPr>
            <w:r w:rsidRPr="005B6671">
              <w:rPr>
                <w:rFonts w:ascii="Arial" w:hAnsi="Arial" w:cs="Arial"/>
                <w:b/>
                <w:bCs/>
                <w:color w:val="3B3E42"/>
              </w:rPr>
              <w:t>Skills</w:t>
            </w:r>
          </w:p>
        </w:tc>
      </w:tr>
      <w:tr w:rsidR="00B830B8" w:rsidRPr="005B6671" w:rsidTr="00B830B8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jc w:val="center"/>
              <w:tblLook w:val="04A0"/>
            </w:tblPr>
            <w:tblGrid>
              <w:gridCol w:w="2710"/>
              <w:gridCol w:w="3544"/>
              <w:gridCol w:w="3961"/>
            </w:tblGrid>
            <w:tr w:rsidR="00B830B8" w:rsidRPr="005B6671" w:rsidTr="0060574B">
              <w:trPr>
                <w:jc w:val="center"/>
              </w:trPr>
              <w:tc>
                <w:tcPr>
                  <w:tcW w:w="2710" w:type="dxa"/>
                </w:tcPr>
                <w:p w:rsidR="00B830B8" w:rsidRPr="00C456AB" w:rsidRDefault="000126D8" w:rsidP="00B827D6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</w:rPr>
                  </w:pPr>
                  <w:r w:rsidRPr="00C456AB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</w:rPr>
                    <w:lastRenderedPageBreak/>
                    <w:t>Programming Skills and Knowledge</w:t>
                  </w:r>
                </w:p>
              </w:tc>
              <w:tc>
                <w:tcPr>
                  <w:tcW w:w="3544" w:type="dxa"/>
                </w:tcPr>
                <w:p w:rsidR="00B830B8" w:rsidRPr="00C456AB" w:rsidRDefault="000B13D5" w:rsidP="000B13D5">
                  <w:pPr>
                    <w:spacing w:after="0"/>
                    <w:ind w:left="117"/>
                    <w:jc w:val="center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C456AB">
                    <w:rPr>
                      <w:rFonts w:ascii="Arial" w:hAnsi="Arial" w:cs="Arial"/>
                      <w:bCs/>
                      <w:color w:val="3B3E42"/>
                    </w:rPr>
                    <w:t xml:space="preserve">C++,Object Oriented Programming, Web Development, Data bases, Computer Communication and Networks, </w:t>
                  </w:r>
                </w:p>
              </w:tc>
              <w:tc>
                <w:tcPr>
                  <w:tcW w:w="3961" w:type="dxa"/>
                </w:tcPr>
                <w:p w:rsidR="00B830B8" w:rsidRPr="005B6671" w:rsidRDefault="00B830B8" w:rsidP="00B827D6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</w:tc>
            </w:tr>
            <w:tr w:rsidR="00B830B8" w:rsidRPr="005B6671" w:rsidTr="0060574B">
              <w:trPr>
                <w:jc w:val="center"/>
              </w:trPr>
              <w:tc>
                <w:tcPr>
                  <w:tcW w:w="2710" w:type="dxa"/>
                </w:tcPr>
                <w:p w:rsidR="00B830B8" w:rsidRPr="005B6671" w:rsidRDefault="00A45220" w:rsidP="00A45220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 </w:t>
                  </w:r>
                </w:p>
              </w:tc>
              <w:tc>
                <w:tcPr>
                  <w:tcW w:w="3544" w:type="dxa"/>
                </w:tcPr>
                <w:p w:rsidR="00B830B8" w:rsidRPr="00FD0ADD" w:rsidRDefault="00B830B8" w:rsidP="00A45220">
                  <w:pPr>
                    <w:spacing w:after="0"/>
                    <w:rPr>
                      <w:rFonts w:ascii="Arial" w:hAnsi="Arial" w:cs="Arial"/>
                      <w:bCs/>
                      <w:color w:val="3B3E42"/>
                    </w:rPr>
                  </w:pPr>
                </w:p>
              </w:tc>
              <w:tc>
                <w:tcPr>
                  <w:tcW w:w="3961" w:type="dxa"/>
                </w:tcPr>
                <w:p w:rsidR="00B830B8" w:rsidRPr="005B6671" w:rsidRDefault="00B830B8" w:rsidP="00B827D6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</w:tc>
            </w:tr>
          </w:tbl>
          <w:p w:rsidR="00B830B8" w:rsidRPr="005B6671" w:rsidRDefault="00B830B8" w:rsidP="00B827D6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3303B1" w:rsidRPr="005B6671" w:rsidTr="00AE25B8">
        <w:trPr>
          <w:trHeight w:val="1987"/>
        </w:trPr>
        <w:tc>
          <w:tcPr>
            <w:tcW w:w="10682" w:type="dxa"/>
            <w:gridSpan w:val="4"/>
          </w:tcPr>
          <w:p w:rsidR="00B830B8" w:rsidRPr="005B6671" w:rsidRDefault="00B830B8" w:rsidP="00B827D6">
            <w:pPr>
              <w:spacing w:after="0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303B1" w:rsidRPr="005B6671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5B6671" w:rsidRDefault="003303B1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5B6671"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3303B1" w:rsidRPr="005B6671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710"/>
                    <w:gridCol w:w="3544"/>
                    <w:gridCol w:w="3961"/>
                  </w:tblGrid>
                  <w:tr w:rsidR="003303B1" w:rsidRPr="005B6671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3303B1" w:rsidRPr="005B6671" w:rsidRDefault="00A17044" w:rsidP="00B827D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5B6671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Urdu</w:t>
                        </w:r>
                        <w:r w:rsidR="003303B1" w:rsidRPr="005B6671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="003303B1" w:rsidRPr="005B6671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303B1" w:rsidRPr="005B6671" w:rsidRDefault="003303B1" w:rsidP="00B827D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5B6671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  <w:r w:rsidRPr="005B6671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(fluent</w:t>
                        </w:r>
                        <w:r w:rsidR="00A17044" w:rsidRPr="005B6671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3303B1" w:rsidRPr="005B6671" w:rsidRDefault="003303B1" w:rsidP="00B827D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:rsidR="003303B1" w:rsidRPr="005B6671" w:rsidRDefault="003303B1" w:rsidP="00B827D6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5B6671" w:rsidRDefault="003303B1" w:rsidP="00B827D6">
            <w:pPr>
              <w:spacing w:after="0"/>
              <w:rPr>
                <w:rFonts w:ascii="Arial" w:hAnsi="Arial" w:cs="Arial"/>
              </w:rPr>
            </w:pPr>
          </w:p>
        </w:tc>
      </w:tr>
      <w:tr w:rsidR="00AE25B8" w:rsidRPr="005B6671" w:rsidTr="00593D8F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AE25B8" w:rsidRPr="005B6671" w:rsidRDefault="00AE25B8" w:rsidP="00593D8F">
            <w:pPr>
              <w:spacing w:after="0"/>
              <w:rPr>
                <w:rFonts w:ascii="Arial" w:hAnsi="Arial" w:cs="Arial"/>
                <w:b/>
                <w:bCs/>
                <w:color w:val="3B3E42"/>
              </w:rPr>
            </w:pPr>
            <w:r>
              <w:rPr>
                <w:rFonts w:ascii="Arial" w:hAnsi="Arial" w:cs="Arial"/>
                <w:b/>
                <w:bCs/>
                <w:color w:val="3B3E42"/>
              </w:rPr>
              <w:t>Activities and Interests</w:t>
            </w:r>
          </w:p>
        </w:tc>
      </w:tr>
      <w:tr w:rsidR="00AE25B8" w:rsidRPr="00AC0210" w:rsidTr="00593D8F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222AC7" w:rsidRDefault="00222AC7" w:rsidP="00593D8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Naat Khawan,</w:t>
            </w:r>
          </w:p>
          <w:p w:rsidR="00AE25B8" w:rsidRDefault="00222AC7" w:rsidP="00593D8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Played </w:t>
            </w:r>
            <w:r w:rsidR="00AE25B8">
              <w:rPr>
                <w:rFonts w:ascii="Arial" w:hAnsi="Arial" w:cs="Arial"/>
                <w:bCs/>
              </w:rPr>
              <w:t>Cricket</w:t>
            </w:r>
            <w:r>
              <w:rPr>
                <w:rFonts w:ascii="Arial" w:hAnsi="Arial" w:cs="Arial"/>
                <w:bCs/>
              </w:rPr>
              <w:t xml:space="preserve"> for QAU Team.</w:t>
            </w:r>
          </w:p>
          <w:p w:rsidR="00AE25B8" w:rsidRDefault="00AE25B8" w:rsidP="00593D8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Sports Organizer </w:t>
            </w:r>
            <w:r w:rsidR="00222AC7">
              <w:rPr>
                <w:rFonts w:ascii="Arial" w:hAnsi="Arial" w:cs="Arial"/>
                <w:bCs/>
              </w:rPr>
              <w:t>Information Technology Society QAU Islamabad.</w:t>
            </w:r>
          </w:p>
          <w:p w:rsidR="00AE25B8" w:rsidRPr="00AC0210" w:rsidRDefault="00AE25B8" w:rsidP="00593D8F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CA4EDD" w:rsidRPr="005B6671" w:rsidTr="002D44B0">
        <w:tc>
          <w:tcPr>
            <w:tcW w:w="10682" w:type="dxa"/>
            <w:gridSpan w:val="4"/>
          </w:tcPr>
          <w:p w:rsidR="00AE25B8" w:rsidRDefault="00AE25B8" w:rsidP="00B827D6">
            <w:pPr>
              <w:spacing w:after="0"/>
              <w:rPr>
                <w:rFonts w:ascii="Arial" w:hAnsi="Arial" w:cs="Arial"/>
              </w:rPr>
            </w:pPr>
          </w:p>
          <w:p w:rsidR="00AE25B8" w:rsidRPr="005B6671" w:rsidRDefault="00AE25B8" w:rsidP="00B827D6">
            <w:pPr>
              <w:spacing w:after="0"/>
              <w:rPr>
                <w:rFonts w:ascii="Arial" w:hAnsi="Arial" w:cs="Arial"/>
              </w:rPr>
            </w:pPr>
          </w:p>
        </w:tc>
      </w:tr>
      <w:tr w:rsidR="009F2441" w:rsidRPr="005B6671" w:rsidTr="009F2441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9F2441" w:rsidRPr="005B6671" w:rsidRDefault="009F2441" w:rsidP="00B827D6">
            <w:pPr>
              <w:spacing w:after="0"/>
              <w:rPr>
                <w:rFonts w:ascii="Arial" w:hAnsi="Arial" w:cs="Arial"/>
                <w:b/>
                <w:bCs/>
                <w:color w:val="3B3E42"/>
              </w:rPr>
            </w:pPr>
            <w:r>
              <w:rPr>
                <w:rFonts w:ascii="Arial" w:hAnsi="Arial" w:cs="Arial"/>
                <w:b/>
                <w:bCs/>
                <w:color w:val="3B3E42"/>
              </w:rPr>
              <w:t xml:space="preserve">References   </w:t>
            </w:r>
          </w:p>
        </w:tc>
      </w:tr>
      <w:tr w:rsidR="009F2441" w:rsidRPr="005B6671" w:rsidTr="009F2441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1"/>
          <w:wBefore w:w="118" w:type="dxa"/>
          <w:wAfter w:w="118" w:type="dxa"/>
        </w:trPr>
        <w:tc>
          <w:tcPr>
            <w:tcW w:w="10446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9F2441" w:rsidRPr="00AC0210" w:rsidRDefault="00AC0210" w:rsidP="00B827D6">
            <w:pPr>
              <w:spacing w:after="0"/>
              <w:rPr>
                <w:rFonts w:ascii="Arial" w:hAnsi="Arial" w:cs="Arial"/>
                <w:bCs/>
              </w:rPr>
            </w:pPr>
            <w:r w:rsidRPr="00AC0210">
              <w:rPr>
                <w:rFonts w:ascii="Arial" w:hAnsi="Arial" w:cs="Arial"/>
                <w:bCs/>
              </w:rPr>
              <w:t>Will be provided as required.</w:t>
            </w:r>
          </w:p>
        </w:tc>
      </w:tr>
    </w:tbl>
    <w:p w:rsidR="00694E29" w:rsidRPr="005B6671" w:rsidRDefault="00694E29" w:rsidP="00B827D6">
      <w:pPr>
        <w:rPr>
          <w:rFonts w:ascii="Arial" w:hAnsi="Arial" w:cs="Arial"/>
        </w:rPr>
      </w:pPr>
    </w:p>
    <w:p w:rsidR="00B827D6" w:rsidRPr="005B6671" w:rsidRDefault="00B827D6">
      <w:pPr>
        <w:rPr>
          <w:rFonts w:ascii="Arial" w:hAnsi="Arial" w:cs="Arial"/>
        </w:rPr>
      </w:pPr>
    </w:p>
    <w:sectPr w:rsidR="00B827D6" w:rsidRPr="005B6671" w:rsidSect="000834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4A" w:rsidRDefault="00D05D4A" w:rsidP="00D7197C">
      <w:pPr>
        <w:spacing w:before="0" w:after="0" w:line="240" w:lineRule="auto"/>
      </w:pPr>
      <w:r>
        <w:separator/>
      </w:r>
    </w:p>
  </w:endnote>
  <w:endnote w:type="continuationSeparator" w:id="1">
    <w:p w:rsidR="00D05D4A" w:rsidRDefault="00D05D4A" w:rsidP="00D719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7C" w:rsidRDefault="00D719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7C" w:rsidRDefault="00D7197C" w:rsidP="00D7197C">
    <w:pPr>
      <w:pStyle w:val="Footer"/>
      <w:jc w:val="center"/>
    </w:pPr>
  </w:p>
  <w:p w:rsidR="00D7197C" w:rsidRDefault="00D7197C" w:rsidP="00D7197C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D7197C" w:rsidRDefault="00D7197C">
    <w:pPr>
      <w:pStyle w:val="Footer"/>
    </w:pPr>
    <w:r>
      <w:rPr>
        <w:noProof/>
        <w:lang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12289" type="#_x0000_t136" style="position:absolute;left:0;text-align:left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7C" w:rsidRDefault="00D719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4A" w:rsidRDefault="00D05D4A" w:rsidP="00D7197C">
      <w:pPr>
        <w:spacing w:before="0" w:after="0" w:line="240" w:lineRule="auto"/>
      </w:pPr>
      <w:r>
        <w:separator/>
      </w:r>
    </w:p>
  </w:footnote>
  <w:footnote w:type="continuationSeparator" w:id="1">
    <w:p w:rsidR="00D05D4A" w:rsidRDefault="00D05D4A" w:rsidP="00D719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7C" w:rsidRDefault="00D719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7C" w:rsidRDefault="00D7197C" w:rsidP="00D7197C">
    <w:pPr>
      <w:pStyle w:val="Header"/>
      <w:pBdr>
        <w:bottom w:val="single" w:sz="6" w:space="2" w:color="auto"/>
      </w:pBdr>
      <w:tabs>
        <w:tab w:val="left" w:pos="2713"/>
      </w:tabs>
    </w:pPr>
    <w:r>
      <w:tab/>
    </w: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D7197C" w:rsidRDefault="00D719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7C" w:rsidRDefault="00D719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E94"/>
    <w:multiLevelType w:val="hybridMultilevel"/>
    <w:tmpl w:val="AD86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1478D"/>
    <w:multiLevelType w:val="hybridMultilevel"/>
    <w:tmpl w:val="7D6C3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B6DA4"/>
    <w:multiLevelType w:val="multilevel"/>
    <w:tmpl w:val="EBAC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51177"/>
    <w:multiLevelType w:val="hybridMultilevel"/>
    <w:tmpl w:val="748C7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F3DD3"/>
    <w:multiLevelType w:val="hybridMultilevel"/>
    <w:tmpl w:val="C2A231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9A78E9"/>
    <w:multiLevelType w:val="hybridMultilevel"/>
    <w:tmpl w:val="62D051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1531A"/>
    <w:multiLevelType w:val="hybridMultilevel"/>
    <w:tmpl w:val="B294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B06A3"/>
    <w:multiLevelType w:val="multilevel"/>
    <w:tmpl w:val="752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591E02"/>
    <w:multiLevelType w:val="hybridMultilevel"/>
    <w:tmpl w:val="2B56E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14269"/>
    <w:multiLevelType w:val="hybridMultilevel"/>
    <w:tmpl w:val="01F6B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045E"/>
    <w:rsid w:val="000126D8"/>
    <w:rsid w:val="00062AD3"/>
    <w:rsid w:val="000702CE"/>
    <w:rsid w:val="00083491"/>
    <w:rsid w:val="000B13D5"/>
    <w:rsid w:val="000E6577"/>
    <w:rsid w:val="001211DC"/>
    <w:rsid w:val="00130370"/>
    <w:rsid w:val="001B3973"/>
    <w:rsid w:val="001E01DD"/>
    <w:rsid w:val="00215B45"/>
    <w:rsid w:val="00222AC7"/>
    <w:rsid w:val="002D44B0"/>
    <w:rsid w:val="002E2C09"/>
    <w:rsid w:val="00315076"/>
    <w:rsid w:val="003303B1"/>
    <w:rsid w:val="00346323"/>
    <w:rsid w:val="003520C1"/>
    <w:rsid w:val="00357B0F"/>
    <w:rsid w:val="003803D1"/>
    <w:rsid w:val="003925F2"/>
    <w:rsid w:val="003D0921"/>
    <w:rsid w:val="0042099E"/>
    <w:rsid w:val="004844D3"/>
    <w:rsid w:val="00504C88"/>
    <w:rsid w:val="00532D43"/>
    <w:rsid w:val="00545B12"/>
    <w:rsid w:val="00562696"/>
    <w:rsid w:val="00596ABF"/>
    <w:rsid w:val="005B6671"/>
    <w:rsid w:val="005E1C3F"/>
    <w:rsid w:val="006068F3"/>
    <w:rsid w:val="00606CB9"/>
    <w:rsid w:val="00641208"/>
    <w:rsid w:val="00671B58"/>
    <w:rsid w:val="00694E29"/>
    <w:rsid w:val="006E5165"/>
    <w:rsid w:val="007024E1"/>
    <w:rsid w:val="007E70AC"/>
    <w:rsid w:val="0082045E"/>
    <w:rsid w:val="008312AB"/>
    <w:rsid w:val="008444A4"/>
    <w:rsid w:val="00864960"/>
    <w:rsid w:val="008D268E"/>
    <w:rsid w:val="008D653C"/>
    <w:rsid w:val="00914EC1"/>
    <w:rsid w:val="009812E2"/>
    <w:rsid w:val="009B26D8"/>
    <w:rsid w:val="009F2441"/>
    <w:rsid w:val="009F2958"/>
    <w:rsid w:val="009F79C8"/>
    <w:rsid w:val="00A17044"/>
    <w:rsid w:val="00A34C4E"/>
    <w:rsid w:val="00A45220"/>
    <w:rsid w:val="00A81D6E"/>
    <w:rsid w:val="00AC0210"/>
    <w:rsid w:val="00AC5AB7"/>
    <w:rsid w:val="00AE25B8"/>
    <w:rsid w:val="00B122C9"/>
    <w:rsid w:val="00B16A15"/>
    <w:rsid w:val="00B34E7A"/>
    <w:rsid w:val="00B508D4"/>
    <w:rsid w:val="00B827D6"/>
    <w:rsid w:val="00B830B8"/>
    <w:rsid w:val="00B978D9"/>
    <w:rsid w:val="00BB17F5"/>
    <w:rsid w:val="00BE76CE"/>
    <w:rsid w:val="00BF0E24"/>
    <w:rsid w:val="00C456AB"/>
    <w:rsid w:val="00C57E11"/>
    <w:rsid w:val="00C67BA8"/>
    <w:rsid w:val="00C7363D"/>
    <w:rsid w:val="00CA4EDD"/>
    <w:rsid w:val="00CE2C6C"/>
    <w:rsid w:val="00D05D4A"/>
    <w:rsid w:val="00D142F6"/>
    <w:rsid w:val="00D51AE4"/>
    <w:rsid w:val="00D709D4"/>
    <w:rsid w:val="00D7197C"/>
    <w:rsid w:val="00DB5A85"/>
    <w:rsid w:val="00DC6F6C"/>
    <w:rsid w:val="00DE2EAE"/>
    <w:rsid w:val="00DF106E"/>
    <w:rsid w:val="00E06E99"/>
    <w:rsid w:val="00E11003"/>
    <w:rsid w:val="00E312EA"/>
    <w:rsid w:val="00E5391E"/>
    <w:rsid w:val="00E93F7B"/>
    <w:rsid w:val="00ED023E"/>
    <w:rsid w:val="00ED5843"/>
    <w:rsid w:val="00F15C45"/>
    <w:rsid w:val="00F34336"/>
    <w:rsid w:val="00F77BF8"/>
    <w:rsid w:val="00F81485"/>
    <w:rsid w:val="00F93D89"/>
    <w:rsid w:val="00FA0345"/>
    <w:rsid w:val="00FA7B5B"/>
    <w:rsid w:val="00FD0ADD"/>
    <w:rsid w:val="00FD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S PMincho" w:eastAsia="MS PMincho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MS PMincho" w:eastAsia="MS PMincho" w:hAnsi="MS PMincho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MS PMincho" w:eastAsia="MS PMincho" w:hAnsi="MS PMincho" w:cs="Times New Roman"/>
        <w:b/>
        <w:bCs/>
      </w:rPr>
    </w:tblStylePr>
    <w:tblStylePr w:type="lastCol">
      <w:rPr>
        <w:rFonts w:ascii="MS PMincho" w:eastAsia="MS PMincho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2C09"/>
    <w:rPr>
      <w:color w:val="800080"/>
      <w:u w:val="single"/>
    </w:rPr>
  </w:style>
  <w:style w:type="paragraph" w:customStyle="1" w:styleId="Default">
    <w:name w:val="Default"/>
    <w:rsid w:val="00F1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7197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97C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197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7C"/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AMMYM~1\LOCALS~1\Temp\TS102002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60A8CD-DAF8-48CF-AF6E-AD876D47D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TS102002999</Template>
  <TotalTime>74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Links>
    <vt:vector size="12" baseType="variant"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http://www.karakuramhighway.com/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mailto:cyma_88@yahoo.com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Azmat</cp:lastModifiedBy>
  <cp:revision>32</cp:revision>
  <dcterms:created xsi:type="dcterms:W3CDTF">2012-03-04T16:57:00Z</dcterms:created>
  <dcterms:modified xsi:type="dcterms:W3CDTF">2014-07-24T09:57:00Z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TC020029999991</vt:lpwstr>
  </property>
</Properties>
</file>