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184" w:rsidRDefault="00680EF6" w:rsidP="00C01EBC">
      <w:r w:rsidRPr="00C50B45">
        <w:rPr>
          <w:rFonts w:cs="Rod"/>
          <w:noProof/>
          <w:sz w:val="52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193.85pt;margin-top:-13.15pt;width:191.6pt;height:20.95pt;z-index:251663360;mso-width-relative:margin;mso-height-relative:margin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 style="mso-next-textbox:#_x0000_s1033">
              <w:txbxContent>
                <w:p w:rsidR="002C3BB6" w:rsidRDefault="00E7100A">
                  <w:r>
                    <w:t>0333-1233210</w:t>
                  </w:r>
                </w:p>
              </w:txbxContent>
            </v:textbox>
          </v:shape>
        </w:pict>
      </w:r>
      <w:r w:rsidRPr="00C50B45">
        <w:rPr>
          <w:rFonts w:cs="Rod"/>
          <w:noProof/>
          <w:sz w:val="52"/>
          <w:lang w:eastAsia="zh-TW"/>
        </w:rPr>
        <w:pict>
          <v:shape id="_x0000_s1031" type="#_x0000_t202" style="position:absolute;margin-left:188.95pt;margin-top:11.55pt;width:295.45pt;height:22pt;z-index:251661312;mso-width-relative:margin;mso-height-relative:margin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 style="mso-next-textbox:#_x0000_s1031">
              <w:txbxContent>
                <w:p w:rsidR="00F169CA" w:rsidRDefault="001D7C65">
                  <w:r>
                    <w:t>H. No 4/</w:t>
                  </w:r>
                  <w:r w:rsidR="001148A3">
                    <w:t xml:space="preserve"> A Sector</w:t>
                  </w:r>
                  <w:r>
                    <w:t xml:space="preserve"> G-</w:t>
                  </w:r>
                  <w:r w:rsidR="00E7100A">
                    <w:t>4</w:t>
                  </w:r>
                  <w:r>
                    <w:t>/3-</w:t>
                  </w:r>
                  <w:r w:rsidR="001148A3">
                    <w:t>3 Islamabad</w:t>
                  </w:r>
                </w:p>
                <w:p w:rsidR="002C3BB6" w:rsidRDefault="002C3BB6"/>
              </w:txbxContent>
            </v:textbox>
          </v:shape>
        </w:pict>
      </w:r>
      <w:r w:rsidR="00C50B45" w:rsidRPr="00C50B45">
        <w:rPr>
          <w:rFonts w:cs="Rod"/>
          <w:noProof/>
          <w:sz w:val="52"/>
          <w:lang w:eastAsia="zh-TW"/>
        </w:rPr>
        <w:pict>
          <v:shape id="_x0000_s1035" type="#_x0000_t202" style="position:absolute;margin-left:193.85pt;margin-top:27pt;width:167.15pt;height:22.95pt;z-index:251665408;mso-width-relative:margin;mso-height-relative:margin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 style="mso-next-textbox:#_x0000_s1035">
              <w:txbxContent>
                <w:p w:rsidR="002C3BB6" w:rsidRDefault="00E7100A">
                  <w:r>
                    <w:t>Mail@jobz.pk</w:t>
                  </w:r>
                </w:p>
              </w:txbxContent>
            </v:textbox>
          </v:shape>
        </w:pict>
      </w:r>
      <w:r w:rsidR="00C50B45" w:rsidRPr="00C50B45">
        <w:rPr>
          <w:rFonts w:cs="Rod"/>
          <w:noProof/>
          <w:sz w:val="52"/>
        </w:rPr>
        <w:pict>
          <v:oval id="_x0000_s1047" style="position:absolute;margin-left:-3.25pt;margin-top:664.75pt;width:82.25pt;height:29.45pt;z-index:251681792" fillcolor="#d99594 [1941]" strokecolor="#c0504d [3205]" strokeweight="1pt">
            <v:fill color2="#c0504d [3205]" focus="50%" type="gradient"/>
            <v:shadow on="t" type="perspective" color="#622423 [1605]" offset="1pt" offset2="-3pt"/>
          </v:oval>
        </w:pict>
      </w:r>
      <w:r w:rsidR="00C50B45" w:rsidRPr="00C50B45">
        <w:rPr>
          <w:rFonts w:cs="Rod"/>
          <w:noProof/>
          <w:sz w:val="52"/>
        </w:rPr>
        <w:pict>
          <v:shape id="_x0000_s1037" type="#_x0000_t202" style="position:absolute;margin-left:96.4pt;margin-top:81.75pt;width:392.9pt;height:69.25pt;z-index:251668480" strokecolor="white [3212]">
            <v:textbox style="mso-next-textbox:#_x0000_s1037">
              <w:txbxContent>
                <w:p w:rsidR="00F22959" w:rsidRDefault="00700283" w:rsidP="00F22959">
                  <w:r>
                    <w:t>Seeking a challenging and dynamic position that will utilize my education and experience. I would like to work in challenging environment and make an honest contribution to the organization’s growth.</w:t>
                  </w:r>
                </w:p>
                <w:p w:rsidR="00F22959" w:rsidRDefault="00F22959"/>
              </w:txbxContent>
            </v:textbox>
          </v:shape>
        </w:pict>
      </w:r>
      <w:r w:rsidR="00C50B45" w:rsidRPr="00C50B45">
        <w:rPr>
          <w:rFonts w:cs="Rod"/>
          <w:noProof/>
          <w:sz w:val="52"/>
        </w:rPr>
        <w:pict>
          <v:shape id="_x0000_s1039" type="#_x0000_t202" style="position:absolute;margin-left:86.3pt;margin-top:155.15pt;width:392.9pt;height:209.05pt;z-index:251670528" strokecolor="white [3212]">
            <v:textbox style="mso-next-textbox:#_x0000_s1039">
              <w:txbxContent>
                <w:p w:rsidR="00442C0E" w:rsidRDefault="00442C0E" w:rsidP="00D14589">
                  <w:pPr>
                    <w:pStyle w:val="ListParagraph"/>
                    <w:numPr>
                      <w:ilvl w:val="0"/>
                      <w:numId w:val="4"/>
                    </w:numPr>
                  </w:pPr>
                  <w:r>
                    <w:t>Data Entry Operator</w:t>
                  </w:r>
                  <w:r w:rsidRPr="007B0958">
                    <w:t xml:space="preserve"> </w:t>
                  </w:r>
                  <w:r>
                    <w:t>AIOU Islamabad</w:t>
                  </w:r>
                  <w:r w:rsidRPr="007B0958">
                    <w:t xml:space="preserve"> </w:t>
                  </w:r>
                  <w:r>
                    <w:t>July-2009 To Date</w:t>
                  </w:r>
                </w:p>
                <w:p w:rsidR="00D14589" w:rsidRDefault="00D14589" w:rsidP="00D14589">
                  <w:pPr>
                    <w:ind w:firstLine="720"/>
                  </w:pPr>
                  <w:r>
                    <w:t>(Accounts and Finance responsibilities. Booking of vouchers.)</w:t>
                  </w:r>
                </w:p>
                <w:p w:rsidR="00442C0E" w:rsidRDefault="00442C0E" w:rsidP="00D14589">
                  <w:pPr>
                    <w:pStyle w:val="ListParagraph"/>
                    <w:numPr>
                      <w:ilvl w:val="0"/>
                      <w:numId w:val="4"/>
                    </w:numPr>
                  </w:pPr>
                  <w:r>
                    <w:t>Data Entry Operator</w:t>
                  </w:r>
                  <w:r w:rsidRPr="007B0958">
                    <w:t xml:space="preserve"> </w:t>
                  </w:r>
                  <w:r>
                    <w:t xml:space="preserve">NADRA Islamabad </w:t>
                  </w:r>
                  <w:r w:rsidRPr="007B0958">
                    <w:t>January</w:t>
                  </w:r>
                  <w:r>
                    <w:t>-2009 To June-2009</w:t>
                  </w:r>
                </w:p>
                <w:p w:rsidR="00D14589" w:rsidRDefault="00D14589" w:rsidP="00D14589">
                  <w:pPr>
                    <w:ind w:firstLine="720"/>
                  </w:pPr>
                  <w:r>
                    <w:t>All responsibilities of Data Entry.</w:t>
                  </w:r>
                </w:p>
                <w:p w:rsidR="00442C0E" w:rsidRDefault="00442C0E" w:rsidP="00D14589">
                  <w:pPr>
                    <w:pStyle w:val="ListParagraph"/>
                    <w:numPr>
                      <w:ilvl w:val="0"/>
                      <w:numId w:val="4"/>
                    </w:numPr>
                  </w:pPr>
                  <w:r>
                    <w:t xml:space="preserve">Data Entry Operator </w:t>
                  </w:r>
                  <w:r w:rsidRPr="007B0958">
                    <w:t>Aksa</w:t>
                  </w:r>
                  <w:r>
                    <w:t xml:space="preserve"> Group of Companies</w:t>
                  </w:r>
                  <w:r w:rsidRPr="007B0958">
                    <w:t xml:space="preserve"> </w:t>
                  </w:r>
                  <w:r>
                    <w:t>June-2005- To August-2008</w:t>
                  </w:r>
                </w:p>
                <w:p w:rsidR="00D14589" w:rsidRDefault="00D14589" w:rsidP="00D14589">
                  <w:pPr>
                    <w:ind w:firstLine="720"/>
                  </w:pPr>
                  <w:r>
                    <w:t>All responsibilities of Data Entry.</w:t>
                  </w:r>
                </w:p>
                <w:p w:rsidR="00D14589" w:rsidRDefault="00D14589" w:rsidP="00442C0E"/>
                <w:p w:rsidR="003F1780" w:rsidRDefault="003F1780" w:rsidP="00442C0E">
                  <w:pPr>
                    <w:pStyle w:val="ListParagraph"/>
                  </w:pPr>
                </w:p>
                <w:p w:rsidR="003F1780" w:rsidRDefault="003F1780" w:rsidP="00F22959"/>
                <w:p w:rsidR="003F1780" w:rsidRDefault="003F1780" w:rsidP="00F22959"/>
                <w:p w:rsidR="00F22959" w:rsidRDefault="00F22959" w:rsidP="00F22959"/>
                <w:p w:rsidR="00F22959" w:rsidRDefault="00F22959" w:rsidP="00F22959"/>
                <w:p w:rsidR="00F22959" w:rsidRDefault="00F22959" w:rsidP="00F22959"/>
                <w:p w:rsidR="00F22959" w:rsidRDefault="00F22959" w:rsidP="00F22959"/>
                <w:p w:rsidR="00F22959" w:rsidRDefault="00F22959"/>
              </w:txbxContent>
            </v:textbox>
          </v:shape>
        </w:pict>
      </w:r>
      <w:r w:rsidR="00C50B45" w:rsidRPr="00C50B45">
        <w:rPr>
          <w:rFonts w:cs="Rod"/>
          <w:noProof/>
          <w:sz w:val="52"/>
        </w:rPr>
        <w:pict>
          <v:shape id="_x0000_s1043" type="#_x0000_t202" style="position:absolute;margin-left:96.4pt;margin-top:483.05pt;width:392.9pt;height:104.15pt;z-index:251675648" strokecolor="white [3212]">
            <v:textbox style="mso-next-textbox:#_x0000_s1043">
              <w:txbxContent>
                <w:p w:rsidR="007B0958" w:rsidRDefault="002301A5" w:rsidP="00D14589">
                  <w:pPr>
                    <w:pStyle w:val="ListParagraph"/>
                    <w:numPr>
                      <w:ilvl w:val="0"/>
                      <w:numId w:val="6"/>
                    </w:numPr>
                  </w:pPr>
                  <w:r>
                    <w:t xml:space="preserve">Microsoft </w:t>
                  </w:r>
                  <w:r w:rsidR="005554EB">
                    <w:t>Office, Excel</w:t>
                  </w:r>
                  <w:r>
                    <w:t xml:space="preserve"> </w:t>
                  </w:r>
                </w:p>
                <w:p w:rsidR="002301A5" w:rsidRDefault="002301A5" w:rsidP="00D14589">
                  <w:pPr>
                    <w:ind w:firstLine="720"/>
                  </w:pPr>
                  <w:r>
                    <w:t>Diploma (1 year)</w:t>
                  </w:r>
                </w:p>
                <w:p w:rsidR="002301A5" w:rsidRDefault="002301A5" w:rsidP="00D14589">
                  <w:pPr>
                    <w:ind w:firstLine="720"/>
                  </w:pPr>
                  <w:r>
                    <w:t xml:space="preserve">Typing </w:t>
                  </w:r>
                  <w:r w:rsidR="002D78FC">
                    <w:t>Speed 55</w:t>
                  </w:r>
                  <w:r>
                    <w:t xml:space="preserve"> (English) 60 (</w:t>
                  </w:r>
                  <w:r w:rsidR="005554EB">
                    <w:t>Numeric</w:t>
                  </w:r>
                  <w:r>
                    <w:t>)</w:t>
                  </w:r>
                </w:p>
                <w:p w:rsidR="007B0958" w:rsidRDefault="007B0958" w:rsidP="007B0958"/>
                <w:p w:rsidR="007B0958" w:rsidRDefault="007B0958" w:rsidP="007B0958"/>
                <w:p w:rsidR="007B0958" w:rsidRDefault="007B0958"/>
              </w:txbxContent>
            </v:textbox>
          </v:shape>
        </w:pict>
      </w:r>
      <w:r w:rsidR="00C50B45" w:rsidRPr="00C50B45">
        <w:rPr>
          <w:rFonts w:cs="Rod"/>
          <w:noProof/>
          <w:sz w:val="52"/>
          <w:lang w:eastAsia="zh-TW"/>
        </w:rPr>
        <w:pict>
          <v:shape id="_x0000_s1045" type="#_x0000_t202" style="position:absolute;margin-left:89.85pt;margin-top:595.25pt;width:433.7pt;height:104pt;z-index:251679744;mso-height-percent:200;mso-height-percent:200;mso-width-relative:margin;mso-height-relative:margin" strokecolor="white [3212]">
            <v:textbox style="mso-next-textbox:#_x0000_s1045;mso-fit-shape-to-text:t">
              <w:txbxContent>
                <w:p w:rsidR="007B0958" w:rsidRDefault="00240544" w:rsidP="000A3229">
                  <w:pPr>
                    <w:pStyle w:val="ListParagraph"/>
                    <w:numPr>
                      <w:ilvl w:val="0"/>
                      <w:numId w:val="7"/>
                    </w:numPr>
                  </w:pPr>
                  <w:r>
                    <w:t>English, Urdu</w:t>
                  </w:r>
                  <w:r w:rsidR="000A3229">
                    <w:t xml:space="preserve"> </w:t>
                  </w:r>
                </w:p>
                <w:p w:rsidR="007B0958" w:rsidRDefault="007B0958" w:rsidP="007B0958"/>
                <w:p w:rsidR="007B0958" w:rsidRDefault="007B0958"/>
              </w:txbxContent>
            </v:textbox>
          </v:shape>
        </w:pict>
      </w:r>
      <w:r w:rsidR="00C50B45" w:rsidRPr="00C50B45">
        <w:rPr>
          <w:rFonts w:cs="Rod"/>
          <w:sz w:val="52"/>
        </w:rPr>
        <w:pict>
          <v:shapetype id="_x0000_t128" coordsize="21600,21600" o:spt="128" path="m,l21600,,10800,21600xe">
            <v:stroke joinstyle="miter"/>
            <v:path gradientshapeok="t" o:connecttype="custom" o:connectlocs="10800,0;5400,10800;10800,21600;16200,10800" textboxrect="5400,0,16200,10800"/>
          </v:shapetype>
          <v:shape id="_x0000_s1026" type="#_x0000_t128" style="position:absolute;margin-left:-16.8pt;margin-top:33.55pt;width:113.2pt;height:631.2pt;z-index:251658240" fillcolor="#92cddc [1944]" strokecolor="#4bacc6 [3208]" strokeweight="1pt">
            <v:fill color2="#4bacc6 [3208]" focus="50%" type="gradient"/>
            <v:shadow on="t" type="perspective" color="#205867 [1608]" offset="1pt" offset2="-3pt"/>
          </v:shape>
        </w:pict>
      </w:r>
      <w:r w:rsidR="00E7100A">
        <w:rPr>
          <w:rFonts w:cs="Rod"/>
          <w:noProof/>
          <w:sz w:val="52"/>
          <w:lang w:eastAsia="zh-TW"/>
        </w:rPr>
        <w:t>Your Name</w:t>
      </w:r>
    </w:p>
    <w:p w:rsidR="00715863" w:rsidRPr="00BF185C" w:rsidRDefault="00E7100A" w:rsidP="00BF185C">
      <w:pPr>
        <w:rPr>
          <w:rFonts w:cs="Rod"/>
          <w:sz w:val="52"/>
        </w:rPr>
      </w:pPr>
      <w:r w:rsidRPr="00C50B45">
        <w:rPr>
          <w:rFonts w:cs="Rod"/>
          <w:noProof/>
          <w:sz w:val="52"/>
        </w:rPr>
        <w:pict>
          <v:shape id="_x0000_s1041" type="#_x0000_t202" style="position:absolute;margin-left:97.6pt;margin-top:328.6pt;width:392.9pt;height:30.85pt;z-index:251673600" strokecolor="white [3212]">
            <v:textbox style="mso-next-textbox:#_x0000_s1041">
              <w:txbxContent>
                <w:p w:rsidR="00461C20" w:rsidRDefault="00E7100A" w:rsidP="00D14589">
                  <w:pPr>
                    <w:pStyle w:val="ListParagraph"/>
                    <w:numPr>
                      <w:ilvl w:val="0"/>
                      <w:numId w:val="5"/>
                    </w:numPr>
                  </w:pPr>
                  <w:r>
                    <w:t xml:space="preserve">B.com From Punjab University </w:t>
                  </w:r>
                </w:p>
                <w:p w:rsidR="00E7100A" w:rsidRDefault="00E7100A" w:rsidP="00E7100A">
                  <w:pPr>
                    <w:pStyle w:val="ListParagraph"/>
                  </w:pPr>
                </w:p>
                <w:p w:rsidR="003F1780" w:rsidRDefault="003F1780" w:rsidP="003F1780">
                  <w:pPr>
                    <w:pStyle w:val="ListParagraph"/>
                  </w:pPr>
                </w:p>
                <w:p w:rsidR="003F1780" w:rsidRDefault="003F1780"/>
              </w:txbxContent>
            </v:textbox>
          </v:shape>
        </w:pict>
      </w:r>
      <w:r w:rsidR="00C50B45">
        <w:rPr>
          <w:rFonts w:cs="Rod"/>
          <w:noProof/>
          <w:sz w:val="52"/>
        </w:rPr>
        <w:pict>
          <v:shape id="_x0000_s1038" type="#_x0000_t202" style="position:absolute;margin-left:-8.7pt;margin-top:107.55pt;width:98.95pt;height:3.55pt;z-index:251669504" fillcolor="#92cddc [1944]" strokecolor="#92cddc [1944]" strokeweight="1pt">
            <v:fill color2="#daeef3 [664]" angle="-45" focusposition="1" focussize="" focus="-50%" type="gradient"/>
            <v:shadow on="t" type="perspective" color="#205867 [1608]" opacity=".5" offset="1pt" offset2="-3pt"/>
            <v:textbox style="mso-next-textbox:#_x0000_s1038">
              <w:txbxContent>
                <w:p w:rsidR="00F22959" w:rsidRDefault="00C50B45" w:rsidP="00F22959">
                  <w:sdt>
                    <w:sdtPr>
                      <w:id w:val="1141933"/>
                      <w:lock w:val="sdtContentLocked"/>
                      <w:placeholder>
                        <w:docPart w:val="62CD78A433FB4CEDAB6DEB81498B82F4"/>
                      </w:placeholder>
                      <w:showingPlcHdr/>
                    </w:sdtPr>
                    <w:sdtContent>
                      <w:r w:rsidR="00F22959">
                        <w:t>Career Highlights</w:t>
                      </w:r>
                    </w:sdtContent>
                  </w:sdt>
                </w:p>
                <w:p w:rsidR="00F22959" w:rsidRDefault="00F22959"/>
              </w:txbxContent>
            </v:textbox>
          </v:shape>
        </w:pict>
      </w:r>
      <w:r w:rsidR="00C50B45">
        <w:rPr>
          <w:rFonts w:cs="Rod"/>
          <w:noProof/>
          <w:sz w:val="52"/>
        </w:rPr>
        <w:pict>
          <v:shape id="_x0000_s1054" type="#_x0000_t202" style="position:absolute;margin-left:-16.8pt;margin-top:32.8pt;width:113.2pt;height:3.55pt;z-index:251686912;mso-width-relative:margin;mso-height-relative:margin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 style="mso-next-textbox:#_x0000_s1054">
              <w:txbxContent>
                <w:sdt>
                  <w:sdtPr>
                    <w:id w:val="460714"/>
                    <w:lock w:val="contentLocked"/>
                    <w:placeholder>
                      <w:docPart w:val="51F2E6BFE0E24461AC5B0C1AAD2D1822"/>
                    </w:placeholder>
                    <w:showingPlcHdr/>
                  </w:sdtPr>
                  <w:sdtContent>
                    <w:p w:rsidR="00BF749D" w:rsidRDefault="00BF749D">
                      <w:r>
                        <w:t>Skills</w:t>
                      </w:r>
                    </w:p>
                  </w:sdtContent>
                </w:sdt>
              </w:txbxContent>
            </v:textbox>
          </v:shape>
        </w:pict>
      </w:r>
      <w:r w:rsidR="00C50B45">
        <w:rPr>
          <w:rFonts w:cs="Rod"/>
          <w:noProof/>
          <w:sz w:val="52"/>
          <w:lang w:eastAsia="zh-TW"/>
        </w:rPr>
        <w:pict>
          <v:shape id="_x0000_s1040" type="#_x0000_t202" style="position:absolute;margin-left:-7.6pt;margin-top:317.2pt;width:97.85pt;height:3.55pt;z-index:251672576;mso-width-relative:margin;mso-height-relative:margin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 style="mso-next-textbox:#_x0000_s1040">
              <w:txbxContent>
                <w:sdt>
                  <w:sdtPr>
                    <w:id w:val="1141971"/>
                    <w:lock w:val="sdtContentLocked"/>
                    <w:placeholder>
                      <w:docPart w:val="9D51EA2DF0F6448A8FA50C7540C1E5BA"/>
                    </w:placeholder>
                    <w:showingPlcHdr/>
                  </w:sdtPr>
                  <w:sdtContent>
                    <w:p w:rsidR="003F1780" w:rsidRDefault="003F1780">
                      <w:r>
                        <w:t>Skills</w:t>
                      </w:r>
                    </w:p>
                  </w:sdtContent>
                </w:sdt>
              </w:txbxContent>
            </v:textbox>
          </v:shape>
        </w:pict>
      </w:r>
      <w:r w:rsidR="00C50B45">
        <w:rPr>
          <w:rFonts w:cs="Rod"/>
          <w:noProof/>
          <w:sz w:val="52"/>
          <w:lang w:eastAsia="zh-TW"/>
        </w:rPr>
        <w:pict>
          <v:shape id="_x0000_s1036" type="#_x0000_t202" style="position:absolute;margin-left:-16.8pt;margin-top:42.45pt;width:113.2pt;height:30.85pt;z-index:251667456;mso-height-percent:200;mso-height-percent:200;mso-width-relative:margin;mso-height-relative:margin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 style="mso-next-textbox:#_x0000_s1036;mso-fit-shape-to-text:t">
              <w:txbxContent>
                <w:p w:rsidR="002C3BB6" w:rsidRPr="005879C8" w:rsidRDefault="0047615E" w:rsidP="005879C8">
                  <w:r>
                    <w:t>Objective:</w:t>
                  </w:r>
                </w:p>
              </w:txbxContent>
            </v:textbox>
          </v:shape>
        </w:pict>
      </w:r>
      <w:r w:rsidR="00C50B45">
        <w:rPr>
          <w:rFonts w:cs="Rod"/>
          <w:noProof/>
          <w:sz w:val="52"/>
        </w:rPr>
        <w:pict>
          <v:shape id="_x0000_s1053" type="#_x0000_t202" style="position:absolute;margin-left:-3.75pt;margin-top:555.85pt;width:90.05pt;height:30.85pt;z-index:251685888;mso-height-percent:200;mso-height-percent:200;mso-width-relative:margin;mso-height-relative:margin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 style="mso-next-textbox:#_x0000_s1053;mso-fit-shape-to-text:t">
              <w:txbxContent>
                <w:p w:rsidR="005879C8" w:rsidRPr="0047615E" w:rsidRDefault="000A3229" w:rsidP="0047615E">
                  <w:r>
                    <w:t>Language</w:t>
                  </w:r>
                </w:p>
              </w:txbxContent>
            </v:textbox>
          </v:shape>
        </w:pict>
      </w:r>
      <w:r w:rsidR="00C50B45">
        <w:rPr>
          <w:rFonts w:cs="Rod"/>
          <w:noProof/>
          <w:sz w:val="52"/>
          <w:lang w:eastAsia="zh-TW"/>
        </w:rPr>
        <w:pict>
          <v:shape id="_x0000_s1044" type="#_x0000_t202" style="position:absolute;margin-left:-3.25pt;margin-top:543.05pt;width:89.55pt;height:4.25pt;z-index:251677696;mso-width-relative:margin;mso-height-relative:margin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 style="mso-next-textbox:#_x0000_s1044">
              <w:txbxContent>
                <w:sdt>
                  <w:sdtPr>
                    <w:id w:val="1142190"/>
                    <w:lock w:val="sdtContentLocked"/>
                    <w:placeholder>
                      <w:docPart w:val="E81A728ADC97402084CB7CF758392ED3"/>
                    </w:placeholder>
                    <w:showingPlcHdr/>
                  </w:sdtPr>
                  <w:sdtContent>
                    <w:p w:rsidR="007B0958" w:rsidRDefault="007B0958">
                      <w:r>
                        <w:t>Education</w:t>
                      </w:r>
                    </w:p>
                  </w:sdtContent>
                </w:sdt>
              </w:txbxContent>
            </v:textbox>
          </v:shape>
        </w:pict>
      </w:r>
      <w:r w:rsidR="00C50B45">
        <w:rPr>
          <w:rFonts w:cs="Rod"/>
          <w:noProof/>
          <w:sz w:val="52"/>
        </w:rPr>
        <w:pict>
          <v:shape id="_x0000_s1052" type="#_x0000_t202" style="position:absolute;margin-left:5.95pt;margin-top:447pt;width:66.05pt;height:44.9pt;z-index:251684864;mso-width-relative:margin;mso-height-relative:margin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 style="mso-next-textbox:#_x0000_s1052">
              <w:txbxContent>
                <w:p w:rsidR="005879C8" w:rsidRDefault="0047615E" w:rsidP="005879C8">
                  <w:r>
                    <w:t>Computer</w:t>
                  </w:r>
                </w:p>
                <w:p w:rsidR="0047615E" w:rsidRPr="005879C8" w:rsidRDefault="0047615E" w:rsidP="005879C8">
                  <w:r>
                    <w:t>Courses:</w:t>
                  </w:r>
                </w:p>
              </w:txbxContent>
            </v:textbox>
          </v:shape>
        </w:pict>
      </w:r>
      <w:r w:rsidR="00C50B45">
        <w:rPr>
          <w:rFonts w:cs="Rod"/>
          <w:noProof/>
          <w:sz w:val="52"/>
        </w:rPr>
        <w:pict>
          <v:shape id="_x0000_s1042" type="#_x0000_t202" style="position:absolute;margin-left:5.95pt;margin-top:436.85pt;width:66.05pt;height:6.3pt;z-index:251674624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 style="mso-next-textbox:#_x0000_s1042">
              <w:txbxContent>
                <w:sdt>
                  <w:sdtPr>
                    <w:id w:val="1142047"/>
                    <w:lock w:val="sdtContentLocked"/>
                    <w:placeholder>
                      <w:docPart w:val="9FA919271A58409A980D192BBE70C321"/>
                    </w:placeholder>
                    <w:showingPlcHdr/>
                  </w:sdtPr>
                  <w:sdtContent>
                    <w:p w:rsidR="003F1780" w:rsidRDefault="003F1780" w:rsidP="003F1780">
                      <w:r>
                        <w:t>Job History</w:t>
                      </w:r>
                    </w:p>
                  </w:sdtContent>
                </w:sdt>
                <w:p w:rsidR="003F1780" w:rsidRDefault="003F1780"/>
              </w:txbxContent>
            </v:textbox>
          </v:shape>
        </w:pict>
      </w:r>
      <w:r w:rsidR="00C50B45">
        <w:rPr>
          <w:rFonts w:cs="Rod"/>
          <w:noProof/>
          <w:sz w:val="52"/>
        </w:rPr>
        <w:pict>
          <v:shape id="_x0000_s1051" type="#_x0000_t202" style="position:absolute;margin-left:-8.5pt;margin-top:327.8pt;width:98.95pt;height:30.85pt;z-index:251683840;mso-height-percent:200;mso-height-percent:200;mso-width-relative:margin;mso-height-relative:margin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 style="mso-next-textbox:#_x0000_s1051;mso-fit-shape-to-text:t">
              <w:txbxContent>
                <w:p w:rsidR="005879C8" w:rsidRPr="005879C8" w:rsidRDefault="0047615E" w:rsidP="005879C8">
                  <w:r>
                    <w:t>Education:</w:t>
                  </w:r>
                </w:p>
              </w:txbxContent>
            </v:textbox>
          </v:shape>
        </w:pict>
      </w:r>
      <w:r w:rsidR="00C50B45">
        <w:rPr>
          <w:rFonts w:cs="Rod"/>
          <w:noProof/>
          <w:sz w:val="52"/>
        </w:rPr>
        <w:pict>
          <v:shape id="_x0000_s1049" type="#_x0000_t202" style="position:absolute;margin-left:-8.7pt;margin-top:118.8pt;width:98.95pt;height:30.75pt;z-index:251682816;mso-width-relative:margin;mso-height-relative:margin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 style="mso-next-textbox:#_x0000_s1049">
              <w:txbxContent>
                <w:p w:rsidR="005879C8" w:rsidRPr="005879C8" w:rsidRDefault="0047615E" w:rsidP="005879C8">
                  <w:r>
                    <w:t>Experience:</w:t>
                  </w:r>
                </w:p>
              </w:txbxContent>
            </v:textbox>
          </v:shape>
        </w:pict>
      </w:r>
      <w:r w:rsidR="007C2184">
        <w:rPr>
          <w:rFonts w:cs="Rod"/>
          <w:sz w:val="52"/>
        </w:rPr>
        <w:t xml:space="preserve"> </w:t>
      </w:r>
      <w:r w:rsidR="00802562">
        <w:rPr>
          <w:rFonts w:cs="Rod"/>
          <w:sz w:val="52"/>
        </w:rPr>
        <w:t>Zaman</w:t>
      </w:r>
    </w:p>
    <w:sectPr w:rsidR="00715863" w:rsidRPr="00BF185C" w:rsidSect="00715863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0762" w:rsidRDefault="00560762" w:rsidP="00680EF6">
      <w:pPr>
        <w:spacing w:after="0"/>
      </w:pPr>
      <w:r>
        <w:separator/>
      </w:r>
    </w:p>
  </w:endnote>
  <w:endnote w:type="continuationSeparator" w:id="1">
    <w:p w:rsidR="00560762" w:rsidRDefault="00560762" w:rsidP="00680EF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d">
    <w:panose1 w:val="00000009000000000000"/>
    <w:charset w:val="B1"/>
    <w:family w:val="modern"/>
    <w:pitch w:val="fixed"/>
    <w:sig w:usb0="00000801" w:usb1="00000000" w:usb2="00000000" w:usb3="00000000" w:csb0="0000002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EF6" w:rsidRDefault="00680EF6" w:rsidP="00680EF6">
    <w:pPr>
      <w:pStyle w:val="Footer"/>
      <w:jc w:val="cent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58970" o:spid="_x0000_s11265" type="#_x0000_t136" style="position:absolute;left:0;text-align:left;margin-left:24.95pt;margin-top:400.55pt;width:513.2pt;height:146.6pt;rotation:315;z-index:-251656192;mso-position-horizontal-relative:margin;mso-position-vertical-relative:margin" o:allowincell="f" fillcolor="#974706 [1609]" stroked="f">
          <v:fill opacity=".5"/>
          <v:textpath style="font-family:&quot;Times New Roman&quot;;font-size:1pt" string="Jobz.pk"/>
          <w10:wrap anchorx="margin" anchory="margin"/>
        </v:shape>
      </w:pict>
    </w:r>
    <w:r>
      <w:t>----------------------------------------------------------------------------------------------------------------</w:t>
    </w:r>
  </w:p>
  <w:p w:rsidR="00680EF6" w:rsidRDefault="00680EF6" w:rsidP="00680EF6">
    <w:pPr>
      <w:pStyle w:val="Footer"/>
      <w:jc w:val="center"/>
    </w:pPr>
    <w:hyperlink r:id="rId1" w:history="1">
      <w:r w:rsidRPr="009402E1">
        <w:rPr>
          <w:rStyle w:val="Hyperlink"/>
        </w:rPr>
        <w:t>www.jobz.pk</w:t>
      </w:r>
    </w:hyperlink>
  </w:p>
  <w:p w:rsidR="00680EF6" w:rsidRDefault="00680EF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0762" w:rsidRDefault="00560762" w:rsidP="00680EF6">
      <w:pPr>
        <w:spacing w:after="0"/>
      </w:pPr>
      <w:r>
        <w:separator/>
      </w:r>
    </w:p>
  </w:footnote>
  <w:footnote w:type="continuationSeparator" w:id="1">
    <w:p w:rsidR="00560762" w:rsidRDefault="00560762" w:rsidP="00680EF6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EF6" w:rsidRDefault="00680EF6" w:rsidP="00680EF6">
    <w:pPr>
      <w:pStyle w:val="Header"/>
      <w:jc w:val="right"/>
    </w:pPr>
    <w:r>
      <w:t xml:space="preserve">Cv Sample by </w:t>
    </w:r>
    <w:hyperlink r:id="rId1" w:history="1">
      <w:r w:rsidRPr="009402E1">
        <w:rPr>
          <w:rStyle w:val="Hyperlink"/>
        </w:rPr>
        <w:t>cv.jobz.pk</w:t>
      </w:r>
    </w:hyperlink>
  </w:p>
  <w:p w:rsidR="00680EF6" w:rsidRDefault="00680EF6" w:rsidP="00680EF6">
    <w:pPr>
      <w:pStyle w:val="Header"/>
      <w:jc w:val="center"/>
    </w:pPr>
    <w:r>
      <w:t>----------------------------------------------------------------------------------------------------------------</w:t>
    </w:r>
  </w:p>
  <w:p w:rsidR="00680EF6" w:rsidRDefault="00680EF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31E4C"/>
    <w:multiLevelType w:val="hybridMultilevel"/>
    <w:tmpl w:val="5A94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D9705C"/>
    <w:multiLevelType w:val="hybridMultilevel"/>
    <w:tmpl w:val="87C04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2258FE"/>
    <w:multiLevelType w:val="hybridMultilevel"/>
    <w:tmpl w:val="82A6C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980E8D"/>
    <w:multiLevelType w:val="hybridMultilevel"/>
    <w:tmpl w:val="B0321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B937BC"/>
    <w:multiLevelType w:val="hybridMultilevel"/>
    <w:tmpl w:val="E1EA7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0C1742"/>
    <w:multiLevelType w:val="hybridMultilevel"/>
    <w:tmpl w:val="7A741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A46F8E"/>
    <w:multiLevelType w:val="hybridMultilevel"/>
    <w:tmpl w:val="4C9A0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attachedTemplate r:id="rId1"/>
  <w:defaultTabStop w:val="720"/>
  <w:characterSpacingControl w:val="doNotCompress"/>
  <w:hdrShapeDefaults>
    <o:shapedefaults v:ext="edit" spidmax="12290">
      <o:colormenu v:ext="edit" strokecolor="none [3212]"/>
    </o:shapedefaults>
    <o:shapelayout v:ext="edit">
      <o:idmap v:ext="edit" data="11"/>
    </o:shapelayout>
  </w:hdrShapeDefaults>
  <w:footnotePr>
    <w:footnote w:id="0"/>
    <w:footnote w:id="1"/>
  </w:footnotePr>
  <w:endnotePr>
    <w:endnote w:id="0"/>
    <w:endnote w:id="1"/>
  </w:endnotePr>
  <w:compat/>
  <w:rsids>
    <w:rsidRoot w:val="004475DA"/>
    <w:rsid w:val="000A3229"/>
    <w:rsid w:val="001148A3"/>
    <w:rsid w:val="001B263C"/>
    <w:rsid w:val="001D7C65"/>
    <w:rsid w:val="002301A5"/>
    <w:rsid w:val="00240544"/>
    <w:rsid w:val="002C3BB6"/>
    <w:rsid w:val="002D78FC"/>
    <w:rsid w:val="00302962"/>
    <w:rsid w:val="003C0047"/>
    <w:rsid w:val="003F0C59"/>
    <w:rsid w:val="003F1780"/>
    <w:rsid w:val="00442C0E"/>
    <w:rsid w:val="004475DA"/>
    <w:rsid w:val="00461C20"/>
    <w:rsid w:val="0047615E"/>
    <w:rsid w:val="005554EB"/>
    <w:rsid w:val="00560762"/>
    <w:rsid w:val="00565C4E"/>
    <w:rsid w:val="005879C8"/>
    <w:rsid w:val="00680EF6"/>
    <w:rsid w:val="00700283"/>
    <w:rsid w:val="00715863"/>
    <w:rsid w:val="007660D5"/>
    <w:rsid w:val="007A668A"/>
    <w:rsid w:val="007B0958"/>
    <w:rsid w:val="007C2184"/>
    <w:rsid w:val="00802562"/>
    <w:rsid w:val="008A70DA"/>
    <w:rsid w:val="00915F05"/>
    <w:rsid w:val="009E16B3"/>
    <w:rsid w:val="009F0CB5"/>
    <w:rsid w:val="00A50C11"/>
    <w:rsid w:val="00AE7577"/>
    <w:rsid w:val="00BB1317"/>
    <w:rsid w:val="00BB2019"/>
    <w:rsid w:val="00BD2A90"/>
    <w:rsid w:val="00BD2D35"/>
    <w:rsid w:val="00BD52C9"/>
    <w:rsid w:val="00BF185C"/>
    <w:rsid w:val="00BF749D"/>
    <w:rsid w:val="00C50B45"/>
    <w:rsid w:val="00CC6F28"/>
    <w:rsid w:val="00CC6F2D"/>
    <w:rsid w:val="00D02056"/>
    <w:rsid w:val="00D14589"/>
    <w:rsid w:val="00D335B5"/>
    <w:rsid w:val="00D509A5"/>
    <w:rsid w:val="00D6497E"/>
    <w:rsid w:val="00D71224"/>
    <w:rsid w:val="00D92E26"/>
    <w:rsid w:val="00E7100A"/>
    <w:rsid w:val="00EB547D"/>
    <w:rsid w:val="00F169CA"/>
    <w:rsid w:val="00F22959"/>
    <w:rsid w:val="00F67E8F"/>
    <w:rsid w:val="00FD1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18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863"/>
  </w:style>
  <w:style w:type="paragraph" w:styleId="Heading1">
    <w:name w:val="heading 1"/>
    <w:basedOn w:val="Normal"/>
    <w:next w:val="Normal"/>
    <w:link w:val="Heading1Char"/>
    <w:uiPriority w:val="9"/>
    <w:qFormat/>
    <w:rsid w:val="00BF18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185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85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85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F18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BF185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F18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3F17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80EF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0EF6"/>
  </w:style>
  <w:style w:type="paragraph" w:styleId="Footer">
    <w:name w:val="footer"/>
    <w:basedOn w:val="Normal"/>
    <w:link w:val="FooterChar"/>
    <w:uiPriority w:val="99"/>
    <w:unhideWhenUsed/>
    <w:rsid w:val="00680EF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80EF6"/>
  </w:style>
  <w:style w:type="character" w:styleId="Hyperlink">
    <w:name w:val="Hyperlink"/>
    <w:basedOn w:val="DefaultParagraphFont"/>
    <w:uiPriority w:val="99"/>
    <w:unhideWhenUsed/>
    <w:rsid w:val="00680EF6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obz.p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v.jobz.p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TP03000597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81A728ADC97402084CB7CF758392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DD5BF-03E6-4FAF-8C67-F690047EE854}"/>
      </w:docPartPr>
      <w:docPartBody>
        <w:p w:rsidR="00C26EC0" w:rsidRDefault="008440E4">
          <w:pPr>
            <w:pStyle w:val="E81A728ADC97402084CB7CF758392ED3"/>
          </w:pPr>
          <w:r>
            <w:t>Education</w:t>
          </w:r>
        </w:p>
      </w:docPartBody>
    </w:docPart>
    <w:docPart>
      <w:docPartPr>
        <w:name w:val="9D51EA2DF0F6448A8FA50C7540C1E5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02F88-A790-4F73-9CEE-EB98F17CB31C}"/>
      </w:docPartPr>
      <w:docPartBody>
        <w:p w:rsidR="00C26EC0" w:rsidRDefault="008440E4">
          <w:pPr>
            <w:pStyle w:val="9D51EA2DF0F6448A8FA50C7540C1E5BA"/>
          </w:pPr>
          <w:r>
            <w:t>Skills</w:t>
          </w:r>
        </w:p>
      </w:docPartBody>
    </w:docPart>
    <w:docPart>
      <w:docPartPr>
        <w:name w:val="9FA919271A58409A980D192BBE70C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25A4D-CB96-47E3-9F93-6861D2B6B430}"/>
      </w:docPartPr>
      <w:docPartBody>
        <w:p w:rsidR="00C26EC0" w:rsidRDefault="008440E4">
          <w:pPr>
            <w:pStyle w:val="9FA919271A58409A980D192BBE70C321"/>
          </w:pPr>
          <w:r>
            <w:t>Job History</w:t>
          </w:r>
        </w:p>
      </w:docPartBody>
    </w:docPart>
    <w:docPart>
      <w:docPartPr>
        <w:name w:val="62CD78A433FB4CEDAB6DEB81498B82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EB7B4-ABB0-4B63-9730-9C4DA118FD57}"/>
      </w:docPartPr>
      <w:docPartBody>
        <w:p w:rsidR="00C26EC0" w:rsidRDefault="008440E4">
          <w:pPr>
            <w:pStyle w:val="62CD78A433FB4CEDAB6DEB81498B82F4"/>
          </w:pPr>
          <w:r>
            <w:t>Career Highlights</w:t>
          </w:r>
        </w:p>
      </w:docPartBody>
    </w:docPart>
    <w:docPart>
      <w:docPartPr>
        <w:name w:val="51F2E6BFE0E24461AC5B0C1AAD2D1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34A3F0-CE4D-4FF8-8992-067D7AED2B53}"/>
      </w:docPartPr>
      <w:docPartBody>
        <w:p w:rsidR="003E593F" w:rsidRDefault="00BE07E7" w:rsidP="00BE07E7">
          <w:pPr>
            <w:pStyle w:val="51F2E6BFE0E24461AC5B0C1AAD2D1822"/>
          </w:pPr>
          <w:r>
            <w:t>Skills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d">
    <w:panose1 w:val="00000009000000000000"/>
    <w:charset w:val="B1"/>
    <w:family w:val="modern"/>
    <w:pitch w:val="fixed"/>
    <w:sig w:usb0="00000801" w:usb1="00000000" w:usb2="00000000" w:usb3="00000000" w:csb0="00000020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8440E4"/>
    <w:rsid w:val="0012011E"/>
    <w:rsid w:val="003E593F"/>
    <w:rsid w:val="00416786"/>
    <w:rsid w:val="007160ED"/>
    <w:rsid w:val="00736C68"/>
    <w:rsid w:val="008440E4"/>
    <w:rsid w:val="00890975"/>
    <w:rsid w:val="00BE07E7"/>
    <w:rsid w:val="00C26EC0"/>
    <w:rsid w:val="00D81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E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45C27EF8EFA4CDC9159F64C964EFD25">
    <w:name w:val="B45C27EF8EFA4CDC9159F64C964EFD25"/>
    <w:rsid w:val="00C26EC0"/>
  </w:style>
  <w:style w:type="paragraph" w:customStyle="1" w:styleId="9BE1273EED0F4D9688EC13C5C912679C">
    <w:name w:val="9BE1273EED0F4D9688EC13C5C912679C"/>
    <w:rsid w:val="00C26EC0"/>
  </w:style>
  <w:style w:type="paragraph" w:customStyle="1" w:styleId="87C80902B8AA41B8AC5B01D71A299A1F">
    <w:name w:val="87C80902B8AA41B8AC5B01D71A299A1F"/>
    <w:rsid w:val="00C26EC0"/>
  </w:style>
  <w:style w:type="paragraph" w:customStyle="1" w:styleId="0B11C659DC944611860F3966B3079286">
    <w:name w:val="0B11C659DC944611860F3966B3079286"/>
    <w:rsid w:val="00C26EC0"/>
  </w:style>
  <w:style w:type="paragraph" w:customStyle="1" w:styleId="E0E473859990462CA7A18003FE1E3533">
    <w:name w:val="E0E473859990462CA7A18003FE1E3533"/>
    <w:rsid w:val="00C26EC0"/>
  </w:style>
  <w:style w:type="paragraph" w:customStyle="1" w:styleId="8C4E1156C29744A5B58AF6EFCC369AD1">
    <w:name w:val="8C4E1156C29744A5B58AF6EFCC369AD1"/>
    <w:rsid w:val="00C26EC0"/>
  </w:style>
  <w:style w:type="paragraph" w:customStyle="1" w:styleId="972D811A46F848D3AE0EA3F70B4A59A1">
    <w:name w:val="972D811A46F848D3AE0EA3F70B4A59A1"/>
    <w:rsid w:val="00C26EC0"/>
  </w:style>
  <w:style w:type="paragraph" w:customStyle="1" w:styleId="15DACB4E098F4009AE6F0357550CB167">
    <w:name w:val="15DACB4E098F4009AE6F0357550CB167"/>
    <w:rsid w:val="00C26EC0"/>
  </w:style>
  <w:style w:type="paragraph" w:customStyle="1" w:styleId="26A1439AA5D04F8C82B41DF4A7C42433">
    <w:name w:val="26A1439AA5D04F8C82B41DF4A7C42433"/>
    <w:rsid w:val="00C26EC0"/>
  </w:style>
  <w:style w:type="paragraph" w:customStyle="1" w:styleId="7C800F5974144925A95333E37CE66602">
    <w:name w:val="7C800F5974144925A95333E37CE66602"/>
    <w:rsid w:val="00C26EC0"/>
  </w:style>
  <w:style w:type="paragraph" w:customStyle="1" w:styleId="D31B7F0FC5FF4A3AABBF9D6312A20A13">
    <w:name w:val="D31B7F0FC5FF4A3AABBF9D6312A20A13"/>
    <w:rsid w:val="00C26EC0"/>
  </w:style>
  <w:style w:type="paragraph" w:customStyle="1" w:styleId="2964CE21898D498FA86B3DF014EAB561">
    <w:name w:val="2964CE21898D498FA86B3DF014EAB561"/>
    <w:rsid w:val="00C26EC0"/>
  </w:style>
  <w:style w:type="paragraph" w:customStyle="1" w:styleId="7168255E2DE045B8A98701452FFEB8EC">
    <w:name w:val="7168255E2DE045B8A98701452FFEB8EC"/>
    <w:rsid w:val="00C26EC0"/>
  </w:style>
  <w:style w:type="paragraph" w:customStyle="1" w:styleId="19EC0AE2857F49B5A2D4EFB1AFA1D0A9">
    <w:name w:val="19EC0AE2857F49B5A2D4EFB1AFA1D0A9"/>
    <w:rsid w:val="00C26EC0"/>
  </w:style>
  <w:style w:type="paragraph" w:customStyle="1" w:styleId="047F098C054B494EABB94D4EC722ACC6">
    <w:name w:val="047F098C054B494EABB94D4EC722ACC6"/>
    <w:rsid w:val="00C26EC0"/>
  </w:style>
  <w:style w:type="paragraph" w:customStyle="1" w:styleId="153B2A28770044BE813BFE9B5B68CCF0">
    <w:name w:val="153B2A28770044BE813BFE9B5B68CCF0"/>
    <w:rsid w:val="00C26EC0"/>
  </w:style>
  <w:style w:type="paragraph" w:customStyle="1" w:styleId="A218D207D2BE452B8662EB1282990581">
    <w:name w:val="A218D207D2BE452B8662EB1282990581"/>
    <w:rsid w:val="00C26EC0"/>
  </w:style>
  <w:style w:type="paragraph" w:customStyle="1" w:styleId="11D4A51F69A248E6BFEF708FC3E0216B">
    <w:name w:val="11D4A51F69A248E6BFEF708FC3E0216B"/>
    <w:rsid w:val="00C26EC0"/>
  </w:style>
  <w:style w:type="paragraph" w:customStyle="1" w:styleId="41B0AD5570F94EAD8E7485343724FC68">
    <w:name w:val="41B0AD5570F94EAD8E7485343724FC68"/>
    <w:rsid w:val="00C26EC0"/>
  </w:style>
  <w:style w:type="paragraph" w:customStyle="1" w:styleId="A60BE0F9E36440B68A756101926237E0">
    <w:name w:val="A60BE0F9E36440B68A756101926237E0"/>
    <w:rsid w:val="00C26EC0"/>
  </w:style>
  <w:style w:type="paragraph" w:customStyle="1" w:styleId="3400B3AE9A4542208518E8688DF24E2D">
    <w:name w:val="3400B3AE9A4542208518E8688DF24E2D"/>
    <w:rsid w:val="00C26EC0"/>
  </w:style>
  <w:style w:type="paragraph" w:customStyle="1" w:styleId="6815B7DBBB93422AAC7AEC5B9097BD78">
    <w:name w:val="6815B7DBBB93422AAC7AEC5B9097BD78"/>
    <w:rsid w:val="00C26EC0"/>
  </w:style>
  <w:style w:type="paragraph" w:customStyle="1" w:styleId="9A1026ED91F6484ABDD883B7E6FF0FAE">
    <w:name w:val="9A1026ED91F6484ABDD883B7E6FF0FAE"/>
    <w:rsid w:val="00C26EC0"/>
  </w:style>
  <w:style w:type="paragraph" w:customStyle="1" w:styleId="6188C4309D434EF998447B33A3249F0E">
    <w:name w:val="6188C4309D434EF998447B33A3249F0E"/>
    <w:rsid w:val="00C26EC0"/>
  </w:style>
  <w:style w:type="paragraph" w:customStyle="1" w:styleId="0F7FA3AE1376461AA3487B3861004C31">
    <w:name w:val="0F7FA3AE1376461AA3487B3861004C31"/>
    <w:rsid w:val="00C26EC0"/>
  </w:style>
  <w:style w:type="paragraph" w:customStyle="1" w:styleId="14AF0E9C358B42269BD9AFF9F6ABD480">
    <w:name w:val="14AF0E9C358B42269BD9AFF9F6ABD480"/>
    <w:rsid w:val="00C26EC0"/>
  </w:style>
  <w:style w:type="paragraph" w:customStyle="1" w:styleId="EA344BC5AC2B48E1B2624839E04833D3">
    <w:name w:val="EA344BC5AC2B48E1B2624839E04833D3"/>
    <w:rsid w:val="00C26EC0"/>
  </w:style>
  <w:style w:type="paragraph" w:customStyle="1" w:styleId="24C5883C75F44FC48737FCD0A33A2FAB">
    <w:name w:val="24C5883C75F44FC48737FCD0A33A2FAB"/>
    <w:rsid w:val="00C26EC0"/>
  </w:style>
  <w:style w:type="paragraph" w:customStyle="1" w:styleId="E81A728ADC97402084CB7CF758392ED3">
    <w:name w:val="E81A728ADC97402084CB7CF758392ED3"/>
    <w:rsid w:val="00C26EC0"/>
  </w:style>
  <w:style w:type="paragraph" w:customStyle="1" w:styleId="9D51EA2DF0F6448A8FA50C7540C1E5BA">
    <w:name w:val="9D51EA2DF0F6448A8FA50C7540C1E5BA"/>
    <w:rsid w:val="00C26EC0"/>
  </w:style>
  <w:style w:type="paragraph" w:customStyle="1" w:styleId="9FA919271A58409A980D192BBE70C321">
    <w:name w:val="9FA919271A58409A980D192BBE70C321"/>
    <w:rsid w:val="00C26EC0"/>
  </w:style>
  <w:style w:type="paragraph" w:customStyle="1" w:styleId="62CD78A433FB4CEDAB6DEB81498B82F4">
    <w:name w:val="62CD78A433FB4CEDAB6DEB81498B82F4"/>
    <w:rsid w:val="00C26EC0"/>
  </w:style>
  <w:style w:type="paragraph" w:customStyle="1" w:styleId="09447AD690AC4452A6F837ED96EE6A46">
    <w:name w:val="09447AD690AC4452A6F837ED96EE6A46"/>
    <w:rsid w:val="00C26EC0"/>
  </w:style>
  <w:style w:type="paragraph" w:customStyle="1" w:styleId="C98491F839DD482BA5CD72C9C6AA5180">
    <w:name w:val="C98491F839DD482BA5CD72C9C6AA5180"/>
    <w:rsid w:val="00C26EC0"/>
  </w:style>
  <w:style w:type="paragraph" w:customStyle="1" w:styleId="B9350C9F16AC449597D7ACC53C025CE2">
    <w:name w:val="B9350C9F16AC449597D7ACC53C025CE2"/>
    <w:rsid w:val="00C26EC0"/>
  </w:style>
  <w:style w:type="paragraph" w:customStyle="1" w:styleId="E521551BA86B4369A5462B9FF4CC03E0">
    <w:name w:val="E521551BA86B4369A5462B9FF4CC03E0"/>
    <w:rsid w:val="00C26EC0"/>
  </w:style>
  <w:style w:type="paragraph" w:customStyle="1" w:styleId="293DAFA50B624616BF63271DAED43DFD">
    <w:name w:val="293DAFA50B624616BF63271DAED43DFD"/>
    <w:rsid w:val="00890975"/>
  </w:style>
  <w:style w:type="paragraph" w:customStyle="1" w:styleId="51F2E6BFE0E24461AC5B0C1AAD2D1822">
    <w:name w:val="51F2E6BFE0E24461AC5B0C1AAD2D1822"/>
    <w:rsid w:val="00BE07E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33" ma:contentTypeDescription="Create a new document." ma:contentTypeScope="" ma:versionID="37d3ec2b48d53e45b233ad8f52fe1b11"/>
</file>

<file path=customXml/itemProps1.xml><?xml version="1.0" encoding="utf-8"?>
<ds:datastoreItem xmlns:ds="http://schemas.openxmlformats.org/officeDocument/2006/customXml" ds:itemID="{0D60654D-6DBE-4BEA-AFA8-B39019AE22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12A7F8-DAB2-4750-AA08-4ECC7ED42B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B0147D-7AAF-42D3-8C66-B5EBDE73CE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BBEE0E-5127-433F-B52A-4D96909DE8E1}">
  <ds:schemaRefs>
    <ds:schemaRef ds:uri="http://schemas.microsoft.com/office/2006/metadata/contentType"/>
    <ds:schemaRef ds:uri="http://schemas.microsoft.com/office/2006/metadata/properties/metaAttribut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TP030005979</Template>
  <TotalTime>81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AIOU</dc:creator>
  <cp:keywords/>
  <dc:description/>
  <cp:lastModifiedBy>Shoaib</cp:lastModifiedBy>
  <cp:revision>43</cp:revision>
  <dcterms:created xsi:type="dcterms:W3CDTF">2011-09-07T05:04:00Z</dcterms:created>
  <dcterms:modified xsi:type="dcterms:W3CDTF">2013-05-16T09:52:00Z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TC300059799990</vt:lpwstr>
  </property>
</Properties>
</file>